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11B6" w14:textId="21A69A6B" w:rsidR="00AB333B" w:rsidRDefault="00AB333B" w:rsidP="00AB333B">
      <w:pPr>
        <w:pStyle w:val="NormalnyWeb"/>
        <w:shd w:val="clear" w:color="auto" w:fill="D9D9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bookmarkStart w:id="0" w:name="_Hlk151987011"/>
      <w:r w:rsidRPr="008D2858">
        <w:rPr>
          <w:rFonts w:ascii="Arial" w:hAnsi="Arial" w:cs="Arial"/>
          <w:sz w:val="23"/>
          <w:szCs w:val="23"/>
        </w:rPr>
        <w:t>KLAUZULA INFORMACYJNA O PRZETWARZANIU DANYCH OSOBOWYCH</w:t>
      </w:r>
    </w:p>
    <w:p w14:paraId="4BB7A641" w14:textId="21C32DDD" w:rsidR="00652923" w:rsidRPr="00E1227E" w:rsidRDefault="00652923" w:rsidP="00AB333B">
      <w:pPr>
        <w:pStyle w:val="NormalnyWeb"/>
        <w:shd w:val="clear" w:color="auto" w:fill="D9D9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r>
        <w:rPr>
          <w:rFonts w:ascii="Garamond" w:hAnsi="Garamond"/>
          <w:b/>
          <w:bCs/>
        </w:rPr>
        <w:t>w zakresie postepowań wynikających z ustawy o rewitalizacji</w:t>
      </w:r>
    </w:p>
    <w:p w14:paraId="54DB5CFD" w14:textId="77777777" w:rsidR="00AB333B" w:rsidRPr="002E3DFE" w:rsidRDefault="00AB333B" w:rsidP="00AB333B">
      <w:pPr>
        <w:pStyle w:val="NormalnyWeb"/>
        <w:spacing w:before="0" w:beforeAutospacing="0" w:after="0" w:afterAutospacing="0"/>
        <w:ind w:right="309"/>
        <w:jc w:val="both"/>
        <w:rPr>
          <w:rFonts w:ascii="Arial" w:hAnsi="Arial" w:cs="Arial"/>
          <w:sz w:val="15"/>
          <w:szCs w:val="15"/>
        </w:rPr>
      </w:pPr>
    </w:p>
    <w:bookmarkEnd w:id="0"/>
    <w:p w14:paraId="4CFF8841" w14:textId="77777777" w:rsidR="00802882" w:rsidRPr="00E27FAF" w:rsidRDefault="00802882" w:rsidP="00802882">
      <w:pPr>
        <w:pStyle w:val="Bezodstpw"/>
        <w:jc w:val="both"/>
        <w:rPr>
          <w:rFonts w:ascii="Garamond" w:hAnsi="Garamond"/>
          <w:b/>
          <w:bCs/>
          <w:sz w:val="20"/>
          <w:szCs w:val="20"/>
        </w:rPr>
      </w:pPr>
      <w:r w:rsidRPr="00E27FAF">
        <w:rPr>
          <w:rFonts w:ascii="Garamond" w:hAnsi="Garamond"/>
          <w:b/>
          <w:bCs/>
          <w:sz w:val="20"/>
          <w:szCs w:val="20"/>
        </w:rPr>
        <w:t>Informacja o przetwarzaniu danych osobowych</w:t>
      </w:r>
    </w:p>
    <w:p w14:paraId="021B06E0" w14:textId="77777777" w:rsidR="00802882" w:rsidRPr="00E27FAF" w:rsidRDefault="00802882" w:rsidP="00802882">
      <w:pPr>
        <w:pStyle w:val="Bezodstpw"/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 xml:space="preserve">W związku z realizacją wymogów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</w:t>
      </w:r>
      <w:r>
        <w:rPr>
          <w:rFonts w:ascii="Garamond" w:hAnsi="Garamond"/>
          <w:sz w:val="20"/>
          <w:szCs w:val="20"/>
        </w:rPr>
        <w:t xml:space="preserve">                    </w:t>
      </w:r>
      <w:r w:rsidRPr="00E27FAF">
        <w:rPr>
          <w:rFonts w:ascii="Garamond" w:hAnsi="Garamond"/>
          <w:sz w:val="20"/>
          <w:szCs w:val="20"/>
        </w:rPr>
        <w:t>z tym związanych.</w:t>
      </w:r>
    </w:p>
    <w:p w14:paraId="61E36A02" w14:textId="77777777" w:rsidR="00802882" w:rsidRPr="00E27FAF" w:rsidRDefault="00802882" w:rsidP="00802882">
      <w:pPr>
        <w:pStyle w:val="Bezodstpw"/>
        <w:jc w:val="both"/>
        <w:rPr>
          <w:rFonts w:ascii="Garamond" w:hAnsi="Garamond"/>
          <w:sz w:val="20"/>
          <w:szCs w:val="20"/>
        </w:rPr>
      </w:pPr>
    </w:p>
    <w:p w14:paraId="6C66B621" w14:textId="0C5EABA0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 xml:space="preserve">Administratorem Pani/Pana danych osobowych przetwarzanych w Urzędzie Miejskim w Obornikach </w:t>
      </w:r>
      <w:r>
        <w:rPr>
          <w:rFonts w:ascii="Garamond" w:hAnsi="Garamond"/>
          <w:sz w:val="20"/>
          <w:szCs w:val="20"/>
        </w:rPr>
        <w:t xml:space="preserve">                                 </w:t>
      </w:r>
      <w:r w:rsidRPr="00E27FAF">
        <w:rPr>
          <w:rFonts w:ascii="Garamond" w:hAnsi="Garamond"/>
          <w:sz w:val="20"/>
          <w:szCs w:val="20"/>
        </w:rPr>
        <w:t xml:space="preserve">jest: Burmistrz Obornik, ul. Marsz. J. Piłsudskiego 76, 64-600 Oborniki, e-mail: </w:t>
      </w:r>
      <w:r>
        <w:rPr>
          <w:rFonts w:ascii="Garamond" w:hAnsi="Garamond"/>
          <w:sz w:val="20"/>
          <w:szCs w:val="20"/>
        </w:rPr>
        <w:t>um@oborniki.pl</w:t>
      </w:r>
      <w:r w:rsidRPr="00E27FAF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 xml:space="preserve">                                              </w:t>
      </w:r>
      <w:r w:rsidRPr="00E27FAF">
        <w:rPr>
          <w:rFonts w:ascii="Garamond" w:hAnsi="Garamond"/>
          <w:sz w:val="20"/>
          <w:szCs w:val="20"/>
        </w:rPr>
        <w:t xml:space="preserve">tel.: </w:t>
      </w:r>
      <w:r>
        <w:rPr>
          <w:rFonts w:ascii="Garamond" w:hAnsi="Garamond"/>
          <w:sz w:val="20"/>
          <w:szCs w:val="20"/>
        </w:rPr>
        <w:t>61 65 59 100</w:t>
      </w:r>
      <w:r w:rsidRPr="00E27FAF">
        <w:rPr>
          <w:rFonts w:ascii="Garamond" w:hAnsi="Garamond"/>
          <w:sz w:val="20"/>
          <w:szCs w:val="20"/>
        </w:rPr>
        <w:t>.</w:t>
      </w:r>
    </w:p>
    <w:p w14:paraId="3B65F3F1" w14:textId="77777777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Jeśli ma Pani/Pan pytania dotyczące sposobu i zakresu przetwarzania Pani/Pana danych osobowych w zakresie działania Urzędu Miejskiego w Obornikach, a także przysługujących Pani/Panu uprawnień, może się Pani/Pan skontaktować się z Inspektorem Ochrony Danych w Urzędzie Miejskim w Obornikach za pomocą adresu inspektor@rodo-krp.pl lub telefonicznie pod numerem 792 304 042.</w:t>
      </w:r>
    </w:p>
    <w:p w14:paraId="514C4A61" w14:textId="4A773916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 xml:space="preserve">Administrator danych osobowych – Burmistrz Obornik – przetwarza Pani/Pana dane osobowe na podstawie obowiązku prawnego (art. 6 ust. 1 lit. c) RODO) lub w ramach realizacji zadania publicznego (art. 6 ust. 1 lit. e) RODO) oraz na podstawie przepisów ustawy z dnia </w:t>
      </w:r>
      <w:r w:rsidR="00652923">
        <w:rPr>
          <w:rFonts w:ascii="Garamond" w:hAnsi="Garamond"/>
          <w:sz w:val="20"/>
          <w:szCs w:val="20"/>
        </w:rPr>
        <w:t>9 października</w:t>
      </w:r>
      <w:r w:rsidRPr="00E27FAF">
        <w:rPr>
          <w:rFonts w:ascii="Garamond" w:hAnsi="Garamond"/>
          <w:sz w:val="20"/>
          <w:szCs w:val="20"/>
        </w:rPr>
        <w:t xml:space="preserve"> 20</w:t>
      </w:r>
      <w:r w:rsidR="00652923">
        <w:rPr>
          <w:rFonts w:ascii="Garamond" w:hAnsi="Garamond"/>
          <w:sz w:val="20"/>
          <w:szCs w:val="20"/>
        </w:rPr>
        <w:t>15</w:t>
      </w:r>
      <w:r w:rsidRPr="00E27FAF">
        <w:rPr>
          <w:rFonts w:ascii="Garamond" w:hAnsi="Garamond"/>
          <w:sz w:val="20"/>
          <w:szCs w:val="20"/>
        </w:rPr>
        <w:t xml:space="preserve"> r. o </w:t>
      </w:r>
      <w:r w:rsidR="00652923">
        <w:rPr>
          <w:rFonts w:ascii="Garamond" w:hAnsi="Garamond"/>
          <w:sz w:val="20"/>
          <w:szCs w:val="20"/>
        </w:rPr>
        <w:t>rewitalizacji (Dz.U. 2024 r. poz. 278).</w:t>
      </w:r>
    </w:p>
    <w:p w14:paraId="76CE3F4E" w14:textId="293AD485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Pani/Pana dane osobowe przetwarzane są w celu przeprowadzenia postępowania z zakresu planowania</w:t>
      </w:r>
      <w:r>
        <w:rPr>
          <w:rFonts w:ascii="Garamond" w:hAnsi="Garamond"/>
          <w:sz w:val="20"/>
          <w:szCs w:val="20"/>
        </w:rPr>
        <w:t xml:space="preserve">                                  </w:t>
      </w:r>
      <w:r w:rsidRPr="00E27FAF">
        <w:rPr>
          <w:rFonts w:ascii="Garamond" w:hAnsi="Garamond"/>
          <w:sz w:val="20"/>
          <w:szCs w:val="20"/>
        </w:rPr>
        <w:t xml:space="preserve"> i zagospodarowania przestrzennego, a także związanych z tym czynności, takich jak prowadzenie konsultacji społecznych i przechowywanie dokumentacji. </w:t>
      </w:r>
    </w:p>
    <w:p w14:paraId="615F8BE5" w14:textId="77777777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W związku z przetwarzaniem danych w celach o których mowa w pkt 4 odbiorcami Pani/Pana danych osobowych mogą być:</w:t>
      </w:r>
    </w:p>
    <w:p w14:paraId="2986B413" w14:textId="4E9B3825" w:rsidR="00802882" w:rsidRPr="00E27FAF" w:rsidRDefault="00802882" w:rsidP="00802882">
      <w:pPr>
        <w:pStyle w:val="Bezodstpw"/>
        <w:numPr>
          <w:ilvl w:val="1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  <w:r>
        <w:rPr>
          <w:rFonts w:ascii="Garamond" w:hAnsi="Garamond"/>
          <w:sz w:val="20"/>
          <w:szCs w:val="20"/>
        </w:rPr>
        <w:t xml:space="preserve">                 </w:t>
      </w:r>
      <w:r w:rsidRPr="00E27FAF">
        <w:rPr>
          <w:rFonts w:ascii="Garamond" w:hAnsi="Garamond"/>
          <w:sz w:val="20"/>
          <w:szCs w:val="20"/>
        </w:rPr>
        <w:t>w tym urbaniści;</w:t>
      </w:r>
    </w:p>
    <w:p w14:paraId="2FB6F540" w14:textId="77777777" w:rsidR="00802882" w:rsidRPr="00E27FAF" w:rsidRDefault="00802882" w:rsidP="00802882">
      <w:pPr>
        <w:pStyle w:val="Bezodstpw"/>
        <w:numPr>
          <w:ilvl w:val="1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inne podmioty, które na podstawie stosownych umów podpisanych z gminą Oborniki przetwarzają dane osobowe dla których Administratorem jest Burmistrz Obornik, w szczególności w zakresie obsługi informatycznej.</w:t>
      </w:r>
    </w:p>
    <w:p w14:paraId="18EB6282" w14:textId="77777777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192EC8EE" w14:textId="77777777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W związku z przetwarzaniem Pani/Pana danych osobowych przysługują Pani/Panu następujące uprawnienia:</w:t>
      </w:r>
    </w:p>
    <w:p w14:paraId="32DF12AD" w14:textId="77777777" w:rsidR="00802882" w:rsidRPr="00E27FAF" w:rsidRDefault="00802882" w:rsidP="00802882">
      <w:pPr>
        <w:pStyle w:val="Bezodstpw"/>
        <w:numPr>
          <w:ilvl w:val="1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prawo dostępu do danych osobowych, w tym prawo do uzyskania kopii tych danych – w przypadku, gdy dane nie zostały zebrane od osoby, której dane dotyczą (art. 15 ust. 1 lit. g) RODO), możliwość skorzystania z tego prawa przysługuje w zakresie, w jakim nie wpływa na ochronę praw i wolności osoby, od której dane pozyskano;</w:t>
      </w:r>
    </w:p>
    <w:p w14:paraId="32DC43E0" w14:textId="77777777" w:rsidR="00802882" w:rsidRPr="00E27FAF" w:rsidRDefault="00802882" w:rsidP="00802882">
      <w:pPr>
        <w:pStyle w:val="Bezodstpw"/>
        <w:numPr>
          <w:ilvl w:val="1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prawo do żądania sprostowania (poprawiania) danych osobowych – w przypadku gdy dane są nieprawidłowe lub niekompletne;</w:t>
      </w:r>
    </w:p>
    <w:p w14:paraId="4724B7B9" w14:textId="77777777" w:rsidR="00802882" w:rsidRPr="00E27FAF" w:rsidRDefault="00802882" w:rsidP="00802882">
      <w:pPr>
        <w:pStyle w:val="Bezodstpw"/>
        <w:numPr>
          <w:ilvl w:val="1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prawo do żądania ograniczenia przetwarzania danych osobowych – w przypadku, gdy:</w:t>
      </w:r>
    </w:p>
    <w:p w14:paraId="66A91BC2" w14:textId="77777777" w:rsidR="00802882" w:rsidRPr="00E27FAF" w:rsidRDefault="00802882" w:rsidP="00802882">
      <w:pPr>
        <w:pStyle w:val="Bezodstpw"/>
        <w:numPr>
          <w:ilvl w:val="2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osoba, której dane dotyczą kwestionuje prawidłowość danych osobowych,</w:t>
      </w:r>
    </w:p>
    <w:p w14:paraId="009ABC5E" w14:textId="77777777" w:rsidR="00802882" w:rsidRPr="00E27FAF" w:rsidRDefault="00802882" w:rsidP="00802882">
      <w:pPr>
        <w:pStyle w:val="Bezodstpw"/>
        <w:numPr>
          <w:ilvl w:val="2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14:paraId="4B392249" w14:textId="77777777" w:rsidR="00802882" w:rsidRPr="00E27FAF" w:rsidRDefault="00802882" w:rsidP="00802882">
      <w:pPr>
        <w:pStyle w:val="Bezodstpw"/>
        <w:numPr>
          <w:ilvl w:val="2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14:paraId="69E536F1" w14:textId="77777777" w:rsidR="00802882" w:rsidRPr="00E27FAF" w:rsidRDefault="00802882" w:rsidP="00802882">
      <w:pPr>
        <w:pStyle w:val="Bezodstpw"/>
        <w:numPr>
          <w:ilvl w:val="2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9799A7D" w14:textId="77777777" w:rsidR="00802882" w:rsidRPr="00E27FAF" w:rsidRDefault="00802882" w:rsidP="00802882">
      <w:pPr>
        <w:pStyle w:val="Bezodstpw"/>
        <w:ind w:left="708"/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Wystąpienie z żądaniem ograniczenia przetwarzania danych osobowych nie wpływa na przebieg i wynik postępowania dotyczącego uchwalenia miejscowego planu zagospodarowania przestrzennego;</w:t>
      </w:r>
    </w:p>
    <w:p w14:paraId="69286634" w14:textId="77777777" w:rsidR="00802882" w:rsidRPr="00E27FAF" w:rsidRDefault="00802882" w:rsidP="00802882">
      <w:pPr>
        <w:pStyle w:val="Bezodstpw"/>
        <w:numPr>
          <w:ilvl w:val="1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prawo sprzeciwu wobec przetwarzania danych.</w:t>
      </w:r>
    </w:p>
    <w:p w14:paraId="4DE5CCF4" w14:textId="77777777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03F49458" w14:textId="77777777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Podanie przez Panią/Pana danych osobowych jest obowiązkowe i wynika z przepisów prawa. Niepodanie danych osobowych niezbędnych do realizacji celu spowoduje niemożliwość realizacji zadania publicznego.</w:t>
      </w:r>
    </w:p>
    <w:p w14:paraId="58EBB66E" w14:textId="77777777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lastRenderedPageBreak/>
        <w:t>Pani/Pana dane nie podlegają podejmowaniu decyzji opartemu wyłącznie o zautomatyzowane przetwarzanie.</w:t>
      </w:r>
    </w:p>
    <w:p w14:paraId="65C27838" w14:textId="77777777" w:rsidR="00802882" w:rsidRPr="00E27FAF" w:rsidRDefault="00802882" w:rsidP="00802882">
      <w:pPr>
        <w:pStyle w:val="Bezodstpw"/>
        <w:numPr>
          <w:ilvl w:val="0"/>
          <w:numId w:val="19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 xml:space="preserve">Administrator nie zamierza przekazywać Pani/Pana danych osobowych poza Europejski Obszar Gospodarczy. Do takiego przekazania może nastąpić w przypadku konsultacji online przy wykorzystaniu aplikacji ZOOM na podstawie standardowych klauzul umownych (SCC) i wpisu na listę Data </w:t>
      </w:r>
      <w:proofErr w:type="spellStart"/>
      <w:r w:rsidRPr="00E27FAF">
        <w:rPr>
          <w:rFonts w:ascii="Garamond" w:hAnsi="Garamond"/>
          <w:sz w:val="20"/>
          <w:szCs w:val="20"/>
        </w:rPr>
        <w:t>Privacy</w:t>
      </w:r>
      <w:proofErr w:type="spellEnd"/>
      <w:r w:rsidRPr="00E27FAF">
        <w:rPr>
          <w:rFonts w:ascii="Garamond" w:hAnsi="Garamond"/>
          <w:sz w:val="20"/>
          <w:szCs w:val="20"/>
        </w:rPr>
        <w:t xml:space="preserve"> Framework. </w:t>
      </w:r>
    </w:p>
    <w:p w14:paraId="708AE983" w14:textId="77777777" w:rsidR="00802882" w:rsidRPr="00454DD8" w:rsidRDefault="00802882" w:rsidP="00802882">
      <w:pPr>
        <w:pStyle w:val="Bezodstpw"/>
        <w:jc w:val="both"/>
        <w:rPr>
          <w:sz w:val="18"/>
          <w:szCs w:val="18"/>
        </w:rPr>
      </w:pPr>
    </w:p>
    <w:p w14:paraId="7A8A550C" w14:textId="77777777" w:rsidR="000A5875" w:rsidRDefault="000A5875" w:rsidP="000A5875">
      <w:pPr>
        <w:pStyle w:val="NormalnyWeb"/>
        <w:spacing w:before="0" w:beforeAutospacing="0" w:after="0" w:afterAutospacing="0" w:line="276" w:lineRule="auto"/>
        <w:ind w:right="309"/>
        <w:jc w:val="both"/>
        <w:rPr>
          <w:rFonts w:ascii="Arial" w:hAnsi="Arial" w:cs="Arial"/>
          <w:sz w:val="15"/>
          <w:szCs w:val="15"/>
        </w:rPr>
      </w:pPr>
    </w:p>
    <w:p w14:paraId="1E489826" w14:textId="1040D294" w:rsidR="00614F62" w:rsidRPr="00AB333B" w:rsidRDefault="00614F62" w:rsidP="00AB333B">
      <w:pPr>
        <w:rPr>
          <w:rStyle w:val="Pogrubienie"/>
          <w:b w:val="0"/>
          <w:bCs w:val="0"/>
        </w:rPr>
      </w:pPr>
    </w:p>
    <w:sectPr w:rsidR="00614F62" w:rsidRPr="00AB333B" w:rsidSect="00B66A22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361" w:bottom="1134" w:left="1361" w:header="454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6D9EC" w14:textId="77777777" w:rsidR="0080526A" w:rsidRDefault="0080526A">
      <w:r>
        <w:separator/>
      </w:r>
    </w:p>
  </w:endnote>
  <w:endnote w:type="continuationSeparator" w:id="0">
    <w:p w14:paraId="023615DF" w14:textId="77777777" w:rsidR="0080526A" w:rsidRDefault="0080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0"/>
      <w:gridCol w:w="4147"/>
      <w:gridCol w:w="2525"/>
    </w:tblGrid>
    <w:tr w:rsidR="001C3F33" w14:paraId="4F897D76" w14:textId="77777777" w:rsidTr="0003039C">
      <w:trPr>
        <w:cantSplit/>
        <w:trHeight w:val="1280"/>
      </w:trPr>
      <w:tc>
        <w:tcPr>
          <w:tcW w:w="2540" w:type="dxa"/>
          <w:vAlign w:val="center"/>
          <w:hideMark/>
        </w:tcPr>
        <w:p w14:paraId="588F45D5" w14:textId="0FB163E3" w:rsidR="001C3F33" w:rsidRPr="001F5934" w:rsidRDefault="001C3F33" w:rsidP="0003039C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0B76E8F4" w14:textId="77777777" w:rsidR="001C3F33" w:rsidRDefault="001C3F33" w:rsidP="0003039C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6BD393AF" w14:textId="77777777" w:rsidR="001C3F33" w:rsidRDefault="001C3F33" w:rsidP="0003039C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525" w:type="dxa"/>
          <w:vAlign w:val="center"/>
          <w:hideMark/>
        </w:tcPr>
        <w:p w14:paraId="2ED57F82" w14:textId="77777777" w:rsidR="001C3F33" w:rsidRDefault="00407C58" w:rsidP="0003039C">
          <w:pPr>
            <w:pStyle w:val="Stopka"/>
            <w:jc w:val="center"/>
            <w:rPr>
              <w:lang w:val="en-US"/>
            </w:rPr>
          </w:pPr>
          <w:r w:rsidRPr="00407C58">
            <w:rPr>
              <w:noProof/>
            </w:rPr>
            <w:drawing>
              <wp:inline distT="0" distB="0" distL="0" distR="0" wp14:anchorId="1F98456F" wp14:editId="2FAC6527">
                <wp:extent cx="1130300" cy="596900"/>
                <wp:effectExtent l="19050" t="0" r="0" b="0"/>
                <wp:docPr id="2" name="Obraz 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0"/>
      <w:gridCol w:w="4147"/>
      <w:gridCol w:w="2525"/>
    </w:tblGrid>
    <w:tr w:rsidR="001C3F33" w:rsidRPr="00B714B7" w14:paraId="5989AF4D" w14:textId="77777777" w:rsidTr="006914F5">
      <w:trPr>
        <w:cantSplit/>
        <w:trHeight w:val="1280"/>
      </w:trPr>
      <w:tc>
        <w:tcPr>
          <w:tcW w:w="2540" w:type="dxa"/>
          <w:vAlign w:val="center"/>
          <w:hideMark/>
        </w:tcPr>
        <w:p w14:paraId="38ECF829" w14:textId="63D4BF9C" w:rsidR="001C3F33" w:rsidRPr="001F5934" w:rsidRDefault="001C3F33" w:rsidP="00E43FA7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75F8FFCD" w14:textId="77777777" w:rsidR="001C3F33" w:rsidRDefault="001C3F33" w:rsidP="00E43FA7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</w:t>
          </w:r>
          <w:r w:rsidR="00453A7C">
            <w:rPr>
              <w:rFonts w:ascii="Garamond" w:hAnsi="Garamond"/>
              <w:sz w:val="20"/>
              <w:lang w:val="en-US"/>
            </w:rPr>
            <w:t xml:space="preserve"> 139</w:t>
          </w:r>
          <w:r>
            <w:rPr>
              <w:rFonts w:ascii="Garamond" w:hAnsi="Garamond"/>
              <w:sz w:val="20"/>
              <w:lang w:val="en-US"/>
            </w:rPr>
            <w:t xml:space="preserve">     fax: (61) 65 59 101</w:t>
          </w:r>
        </w:p>
        <w:p w14:paraId="6C7A638A" w14:textId="77777777" w:rsidR="001C3F33" w:rsidRDefault="001C3F33" w:rsidP="00E43FA7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525" w:type="dxa"/>
          <w:vAlign w:val="center"/>
          <w:hideMark/>
        </w:tcPr>
        <w:p w14:paraId="2E499FF1" w14:textId="77777777" w:rsidR="001C3F33" w:rsidRDefault="003308A1" w:rsidP="00E43FA7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FBE34F1" wp14:editId="4F01ECDA">
                <wp:extent cx="1130300" cy="596900"/>
                <wp:effectExtent l="19050" t="0" r="0" b="0"/>
                <wp:docPr id="3" name="Obraz 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16F325" w14:textId="77777777" w:rsidR="001C3F33" w:rsidRPr="00B714B7" w:rsidRDefault="001C3F33">
    <w:pPr>
      <w:pStyle w:val="Stopka"/>
      <w:rPr>
        <w:sz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1F15" w14:textId="77777777" w:rsidR="0080526A" w:rsidRDefault="0080526A">
      <w:r>
        <w:separator/>
      </w:r>
    </w:p>
  </w:footnote>
  <w:footnote w:type="continuationSeparator" w:id="0">
    <w:p w14:paraId="6B295F77" w14:textId="77777777" w:rsidR="0080526A" w:rsidRDefault="0080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8"/>
      <w:gridCol w:w="7136"/>
    </w:tblGrid>
    <w:tr w:rsidR="001C3F33" w14:paraId="18735228" w14:textId="77777777" w:rsidTr="00F352EA">
      <w:trPr>
        <w:trHeight w:val="1565"/>
      </w:trPr>
      <w:tc>
        <w:tcPr>
          <w:tcW w:w="2050" w:type="dxa"/>
        </w:tcPr>
        <w:p w14:paraId="33E5275A" w14:textId="77777777" w:rsidR="001C3F33" w:rsidRPr="001F5934" w:rsidRDefault="001C3F33" w:rsidP="00F352EA">
          <w:pPr>
            <w:pStyle w:val="Nagwek"/>
            <w:tabs>
              <w:tab w:val="clear" w:pos="4536"/>
              <w:tab w:val="clear" w:pos="9072"/>
              <w:tab w:val="right" w:pos="1910"/>
            </w:tabs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03B15AFE" wp14:editId="45FC833C">
                <wp:simplePos x="0" y="0"/>
                <wp:positionH relativeFrom="column">
                  <wp:posOffset>120650</wp:posOffset>
                </wp:positionH>
                <wp:positionV relativeFrom="paragraph">
                  <wp:posOffset>-1170940</wp:posOffset>
                </wp:positionV>
                <wp:extent cx="942975" cy="1028700"/>
                <wp:effectExtent l="19050" t="0" r="9525" b="0"/>
                <wp:wrapTight wrapText="bothSides">
                  <wp:wrapPolygon edited="0">
                    <wp:start x="-436" y="0"/>
                    <wp:lineTo x="-436" y="21200"/>
                    <wp:lineTo x="21818" y="21200"/>
                    <wp:lineTo x="21818" y="0"/>
                    <wp:lineTo x="-436" y="0"/>
                  </wp:wrapPolygon>
                </wp:wrapTight>
                <wp:docPr id="11" name="Obraz 11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62" w:type="dxa"/>
        </w:tcPr>
        <w:p w14:paraId="79236A87" w14:textId="77777777" w:rsidR="001C3F33" w:rsidRDefault="001C3F33" w:rsidP="00F352EA">
          <w:pPr>
            <w:pStyle w:val="Nagwek6"/>
            <w:rPr>
              <w:rFonts w:cs="Arial"/>
              <w:color w:val="auto"/>
            </w:rPr>
          </w:pPr>
        </w:p>
        <w:p w14:paraId="5EBABE25" w14:textId="77777777" w:rsidR="001C3F33" w:rsidRDefault="001C3F33" w:rsidP="00F352EA">
          <w:pPr>
            <w:pStyle w:val="Nagwek6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Burmistrz Obornik</w:t>
          </w:r>
        </w:p>
        <w:p w14:paraId="3D1D6A15" w14:textId="77777777" w:rsidR="001C3F33" w:rsidRPr="00B714B7" w:rsidRDefault="001C3F33">
          <w:pPr>
            <w:pStyle w:val="Nagwek6"/>
            <w:rPr>
              <w:color w:val="auto"/>
              <w:sz w:val="32"/>
            </w:rPr>
          </w:pPr>
          <w:r w:rsidRPr="00B714B7">
            <w:rPr>
              <w:color w:val="auto"/>
              <w:sz w:val="32"/>
            </w:rPr>
            <w:t>ul. Marszałka Józefa Piłsudskiego 76</w:t>
          </w:r>
        </w:p>
        <w:p w14:paraId="2C7B7CE6" w14:textId="77777777" w:rsidR="001C3F33" w:rsidRPr="00F352EA" w:rsidRDefault="001C3F33" w:rsidP="00F352EA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1F5934"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1B2390C4" w14:textId="77777777" w:rsidR="001C3F33" w:rsidRDefault="001C3F3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E0EE1"/>
    <w:multiLevelType w:val="hybridMultilevel"/>
    <w:tmpl w:val="DCF0940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09C33E11"/>
    <w:multiLevelType w:val="hybridMultilevel"/>
    <w:tmpl w:val="E6306596"/>
    <w:lvl w:ilvl="0" w:tplc="9DFC4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411"/>
    <w:multiLevelType w:val="hybridMultilevel"/>
    <w:tmpl w:val="60E236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 w15:restartNumberingAfterBreak="0">
    <w:nsid w:val="481B7015"/>
    <w:multiLevelType w:val="hybridMultilevel"/>
    <w:tmpl w:val="CF78DBB4"/>
    <w:lvl w:ilvl="0" w:tplc="A88EEB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E1C53F1"/>
    <w:multiLevelType w:val="hybridMultilevel"/>
    <w:tmpl w:val="C21098D4"/>
    <w:lvl w:ilvl="0" w:tplc="F2346C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0A3AE2"/>
    <w:multiLevelType w:val="hybridMultilevel"/>
    <w:tmpl w:val="D466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854EE"/>
    <w:multiLevelType w:val="hybridMultilevel"/>
    <w:tmpl w:val="B68002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E553A"/>
    <w:multiLevelType w:val="hybridMultilevel"/>
    <w:tmpl w:val="E53CEE16"/>
    <w:lvl w:ilvl="0" w:tplc="74DE04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16A71"/>
    <w:multiLevelType w:val="hybridMultilevel"/>
    <w:tmpl w:val="5852B5B6"/>
    <w:lvl w:ilvl="0" w:tplc="095E9E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819E0"/>
    <w:multiLevelType w:val="hybridMultilevel"/>
    <w:tmpl w:val="EC48227E"/>
    <w:lvl w:ilvl="0" w:tplc="20F81A7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45E1B6D"/>
    <w:multiLevelType w:val="hybridMultilevel"/>
    <w:tmpl w:val="D318C542"/>
    <w:lvl w:ilvl="0" w:tplc="7BDAFE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BE079F"/>
    <w:multiLevelType w:val="hybridMultilevel"/>
    <w:tmpl w:val="39C00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47323"/>
    <w:multiLevelType w:val="hybridMultilevel"/>
    <w:tmpl w:val="22A6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91FAF"/>
    <w:multiLevelType w:val="hybridMultilevel"/>
    <w:tmpl w:val="601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42EA6"/>
    <w:multiLevelType w:val="hybridMultilevel"/>
    <w:tmpl w:val="5ECC2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424">
    <w:abstractNumId w:val="0"/>
  </w:num>
  <w:num w:numId="2" w16cid:durableId="913584762">
    <w:abstractNumId w:val="10"/>
  </w:num>
  <w:num w:numId="3" w16cid:durableId="804277042">
    <w:abstractNumId w:val="5"/>
  </w:num>
  <w:num w:numId="4" w16cid:durableId="1195390957">
    <w:abstractNumId w:val="2"/>
  </w:num>
  <w:num w:numId="5" w16cid:durableId="362752208">
    <w:abstractNumId w:val="6"/>
  </w:num>
  <w:num w:numId="6" w16cid:durableId="1742942146">
    <w:abstractNumId w:val="8"/>
  </w:num>
  <w:num w:numId="7" w16cid:durableId="582839732">
    <w:abstractNumId w:val="7"/>
  </w:num>
  <w:num w:numId="8" w16cid:durableId="139731795">
    <w:abstractNumId w:val="18"/>
  </w:num>
  <w:num w:numId="9" w16cid:durableId="1647389558">
    <w:abstractNumId w:val="3"/>
  </w:num>
  <w:num w:numId="10" w16cid:durableId="1976716880">
    <w:abstractNumId w:val="4"/>
  </w:num>
  <w:num w:numId="11" w16cid:durableId="1877111364">
    <w:abstractNumId w:val="15"/>
  </w:num>
  <w:num w:numId="12" w16cid:durableId="1371765731">
    <w:abstractNumId w:val="13"/>
  </w:num>
  <w:num w:numId="13" w16cid:durableId="1212503296">
    <w:abstractNumId w:val="12"/>
  </w:num>
  <w:num w:numId="14" w16cid:durableId="740564464">
    <w:abstractNumId w:val="1"/>
  </w:num>
  <w:num w:numId="15" w16cid:durableId="1578632396">
    <w:abstractNumId w:val="14"/>
  </w:num>
  <w:num w:numId="16" w16cid:durableId="1824732201">
    <w:abstractNumId w:val="11"/>
  </w:num>
  <w:num w:numId="17" w16cid:durableId="1748184558">
    <w:abstractNumId w:val="16"/>
  </w:num>
  <w:num w:numId="18" w16cid:durableId="1256786604">
    <w:abstractNumId w:val="17"/>
  </w:num>
  <w:num w:numId="19" w16cid:durableId="252933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A2"/>
    <w:rsid w:val="000004CC"/>
    <w:rsid w:val="0000175D"/>
    <w:rsid w:val="000024C6"/>
    <w:rsid w:val="000025E9"/>
    <w:rsid w:val="00002CF1"/>
    <w:rsid w:val="000034F3"/>
    <w:rsid w:val="00003624"/>
    <w:rsid w:val="000055DF"/>
    <w:rsid w:val="000100E4"/>
    <w:rsid w:val="00011106"/>
    <w:rsid w:val="000133FD"/>
    <w:rsid w:val="00016155"/>
    <w:rsid w:val="000163E1"/>
    <w:rsid w:val="00016E20"/>
    <w:rsid w:val="000170CA"/>
    <w:rsid w:val="000177CE"/>
    <w:rsid w:val="00020A69"/>
    <w:rsid w:val="00020CC7"/>
    <w:rsid w:val="00021339"/>
    <w:rsid w:val="0002218E"/>
    <w:rsid w:val="0002305B"/>
    <w:rsid w:val="000233D0"/>
    <w:rsid w:val="000234B0"/>
    <w:rsid w:val="0002380D"/>
    <w:rsid w:val="00024C37"/>
    <w:rsid w:val="0002584A"/>
    <w:rsid w:val="0002596B"/>
    <w:rsid w:val="000279B4"/>
    <w:rsid w:val="0003020A"/>
    <w:rsid w:val="0003039C"/>
    <w:rsid w:val="00031357"/>
    <w:rsid w:val="00031FEF"/>
    <w:rsid w:val="0003360B"/>
    <w:rsid w:val="00035B45"/>
    <w:rsid w:val="00036D66"/>
    <w:rsid w:val="00037F83"/>
    <w:rsid w:val="0004301F"/>
    <w:rsid w:val="0004387E"/>
    <w:rsid w:val="00043A95"/>
    <w:rsid w:val="000441D8"/>
    <w:rsid w:val="000459CD"/>
    <w:rsid w:val="00046629"/>
    <w:rsid w:val="000468C0"/>
    <w:rsid w:val="00050541"/>
    <w:rsid w:val="00051856"/>
    <w:rsid w:val="00053497"/>
    <w:rsid w:val="00054E87"/>
    <w:rsid w:val="00060EE2"/>
    <w:rsid w:val="00061069"/>
    <w:rsid w:val="00061D69"/>
    <w:rsid w:val="000629AE"/>
    <w:rsid w:val="000651B4"/>
    <w:rsid w:val="00067099"/>
    <w:rsid w:val="00070B23"/>
    <w:rsid w:val="000722DF"/>
    <w:rsid w:val="000727C3"/>
    <w:rsid w:val="000729F0"/>
    <w:rsid w:val="0007396D"/>
    <w:rsid w:val="00075909"/>
    <w:rsid w:val="00075DB1"/>
    <w:rsid w:val="00081F82"/>
    <w:rsid w:val="00082CE4"/>
    <w:rsid w:val="00082EB2"/>
    <w:rsid w:val="00083C04"/>
    <w:rsid w:val="00084E21"/>
    <w:rsid w:val="0008634E"/>
    <w:rsid w:val="00086D66"/>
    <w:rsid w:val="00087C72"/>
    <w:rsid w:val="00091194"/>
    <w:rsid w:val="00091467"/>
    <w:rsid w:val="00091BBC"/>
    <w:rsid w:val="000929B3"/>
    <w:rsid w:val="0009322A"/>
    <w:rsid w:val="0009325B"/>
    <w:rsid w:val="0009363F"/>
    <w:rsid w:val="00094CF1"/>
    <w:rsid w:val="00095BB2"/>
    <w:rsid w:val="00096479"/>
    <w:rsid w:val="00097520"/>
    <w:rsid w:val="00097E6F"/>
    <w:rsid w:val="000A16CA"/>
    <w:rsid w:val="000A4126"/>
    <w:rsid w:val="000A4E13"/>
    <w:rsid w:val="000A5875"/>
    <w:rsid w:val="000A6186"/>
    <w:rsid w:val="000A7838"/>
    <w:rsid w:val="000B0E11"/>
    <w:rsid w:val="000B20AB"/>
    <w:rsid w:val="000B2183"/>
    <w:rsid w:val="000B4D03"/>
    <w:rsid w:val="000B5AC9"/>
    <w:rsid w:val="000B60A8"/>
    <w:rsid w:val="000B66EB"/>
    <w:rsid w:val="000C0B80"/>
    <w:rsid w:val="000C3B77"/>
    <w:rsid w:val="000C3F83"/>
    <w:rsid w:val="000C5F62"/>
    <w:rsid w:val="000C74AB"/>
    <w:rsid w:val="000C7586"/>
    <w:rsid w:val="000D33AF"/>
    <w:rsid w:val="000D43CD"/>
    <w:rsid w:val="000D4D0E"/>
    <w:rsid w:val="000D517C"/>
    <w:rsid w:val="000D5D89"/>
    <w:rsid w:val="000D6AED"/>
    <w:rsid w:val="000D70BB"/>
    <w:rsid w:val="000D7F6B"/>
    <w:rsid w:val="000E0FF2"/>
    <w:rsid w:val="000E235D"/>
    <w:rsid w:val="000E372F"/>
    <w:rsid w:val="000E3865"/>
    <w:rsid w:val="000E3A20"/>
    <w:rsid w:val="000E3D83"/>
    <w:rsid w:val="000E4829"/>
    <w:rsid w:val="000E4940"/>
    <w:rsid w:val="000E4D6E"/>
    <w:rsid w:val="000E5D46"/>
    <w:rsid w:val="000E644C"/>
    <w:rsid w:val="000E6CCD"/>
    <w:rsid w:val="000F1C09"/>
    <w:rsid w:val="000F6443"/>
    <w:rsid w:val="000F6A2E"/>
    <w:rsid w:val="000F6E7B"/>
    <w:rsid w:val="0010135E"/>
    <w:rsid w:val="00101909"/>
    <w:rsid w:val="0010213D"/>
    <w:rsid w:val="001024EF"/>
    <w:rsid w:val="00104A1B"/>
    <w:rsid w:val="00106229"/>
    <w:rsid w:val="001107E3"/>
    <w:rsid w:val="00111739"/>
    <w:rsid w:val="00111F43"/>
    <w:rsid w:val="00112022"/>
    <w:rsid w:val="00112A7D"/>
    <w:rsid w:val="00112DB1"/>
    <w:rsid w:val="00113081"/>
    <w:rsid w:val="00114B3A"/>
    <w:rsid w:val="0011592E"/>
    <w:rsid w:val="00116449"/>
    <w:rsid w:val="00120FB3"/>
    <w:rsid w:val="001223B0"/>
    <w:rsid w:val="00123A28"/>
    <w:rsid w:val="00123C7D"/>
    <w:rsid w:val="00125347"/>
    <w:rsid w:val="00125576"/>
    <w:rsid w:val="001255DC"/>
    <w:rsid w:val="0012613E"/>
    <w:rsid w:val="00133531"/>
    <w:rsid w:val="00133822"/>
    <w:rsid w:val="00135AF3"/>
    <w:rsid w:val="00135D05"/>
    <w:rsid w:val="00136008"/>
    <w:rsid w:val="00136209"/>
    <w:rsid w:val="00136D33"/>
    <w:rsid w:val="001370A2"/>
    <w:rsid w:val="001378FA"/>
    <w:rsid w:val="00141C80"/>
    <w:rsid w:val="00142D6C"/>
    <w:rsid w:val="0014325B"/>
    <w:rsid w:val="0014390D"/>
    <w:rsid w:val="0014395F"/>
    <w:rsid w:val="0014441E"/>
    <w:rsid w:val="0014635A"/>
    <w:rsid w:val="001478C2"/>
    <w:rsid w:val="00150287"/>
    <w:rsid w:val="0015094C"/>
    <w:rsid w:val="0015127C"/>
    <w:rsid w:val="0015190E"/>
    <w:rsid w:val="00151D6B"/>
    <w:rsid w:val="00151EB2"/>
    <w:rsid w:val="00151F81"/>
    <w:rsid w:val="00153D5A"/>
    <w:rsid w:val="00154212"/>
    <w:rsid w:val="00154429"/>
    <w:rsid w:val="00154E0A"/>
    <w:rsid w:val="00160A64"/>
    <w:rsid w:val="0016173A"/>
    <w:rsid w:val="00162277"/>
    <w:rsid w:val="00162875"/>
    <w:rsid w:val="0016305C"/>
    <w:rsid w:val="001643F0"/>
    <w:rsid w:val="00164841"/>
    <w:rsid w:val="00166E3D"/>
    <w:rsid w:val="001676CE"/>
    <w:rsid w:val="00167BD4"/>
    <w:rsid w:val="001727EC"/>
    <w:rsid w:val="00173C31"/>
    <w:rsid w:val="0017551F"/>
    <w:rsid w:val="0017641D"/>
    <w:rsid w:val="00180D2D"/>
    <w:rsid w:val="00182219"/>
    <w:rsid w:val="0018236F"/>
    <w:rsid w:val="00185363"/>
    <w:rsid w:val="00185B0D"/>
    <w:rsid w:val="00190B06"/>
    <w:rsid w:val="001938B7"/>
    <w:rsid w:val="001939A7"/>
    <w:rsid w:val="001968EB"/>
    <w:rsid w:val="00197648"/>
    <w:rsid w:val="001A0A55"/>
    <w:rsid w:val="001A1A4B"/>
    <w:rsid w:val="001A448B"/>
    <w:rsid w:val="001A4520"/>
    <w:rsid w:val="001A5334"/>
    <w:rsid w:val="001A6332"/>
    <w:rsid w:val="001A6741"/>
    <w:rsid w:val="001A6BA9"/>
    <w:rsid w:val="001A6F44"/>
    <w:rsid w:val="001A7599"/>
    <w:rsid w:val="001A7737"/>
    <w:rsid w:val="001B024E"/>
    <w:rsid w:val="001B21D9"/>
    <w:rsid w:val="001B3746"/>
    <w:rsid w:val="001B37B0"/>
    <w:rsid w:val="001B5444"/>
    <w:rsid w:val="001B556D"/>
    <w:rsid w:val="001B593D"/>
    <w:rsid w:val="001B737B"/>
    <w:rsid w:val="001C042F"/>
    <w:rsid w:val="001C0811"/>
    <w:rsid w:val="001C1BBC"/>
    <w:rsid w:val="001C1CE0"/>
    <w:rsid w:val="001C1E00"/>
    <w:rsid w:val="001C2C96"/>
    <w:rsid w:val="001C319D"/>
    <w:rsid w:val="001C3F33"/>
    <w:rsid w:val="001C4CC7"/>
    <w:rsid w:val="001C7758"/>
    <w:rsid w:val="001D155C"/>
    <w:rsid w:val="001D2E06"/>
    <w:rsid w:val="001E05FD"/>
    <w:rsid w:val="001E123D"/>
    <w:rsid w:val="001E1EEB"/>
    <w:rsid w:val="001E224E"/>
    <w:rsid w:val="001E3E12"/>
    <w:rsid w:val="001E4A71"/>
    <w:rsid w:val="001E6126"/>
    <w:rsid w:val="001E68BC"/>
    <w:rsid w:val="001E792C"/>
    <w:rsid w:val="001F1CB4"/>
    <w:rsid w:val="001F3F72"/>
    <w:rsid w:val="001F468B"/>
    <w:rsid w:val="001F5934"/>
    <w:rsid w:val="001F62ED"/>
    <w:rsid w:val="001F6D62"/>
    <w:rsid w:val="001F753D"/>
    <w:rsid w:val="00200D90"/>
    <w:rsid w:val="0020490F"/>
    <w:rsid w:val="0020584E"/>
    <w:rsid w:val="002060A9"/>
    <w:rsid w:val="002075F6"/>
    <w:rsid w:val="00212CE9"/>
    <w:rsid w:val="002133D9"/>
    <w:rsid w:val="0021444A"/>
    <w:rsid w:val="00214C6C"/>
    <w:rsid w:val="00214FDD"/>
    <w:rsid w:val="0021581D"/>
    <w:rsid w:val="0021644C"/>
    <w:rsid w:val="0022146B"/>
    <w:rsid w:val="00225055"/>
    <w:rsid w:val="00226438"/>
    <w:rsid w:val="00226CEE"/>
    <w:rsid w:val="00226F26"/>
    <w:rsid w:val="002270F2"/>
    <w:rsid w:val="00232D6D"/>
    <w:rsid w:val="0023759C"/>
    <w:rsid w:val="00237A1D"/>
    <w:rsid w:val="002404F2"/>
    <w:rsid w:val="00241A03"/>
    <w:rsid w:val="0024330A"/>
    <w:rsid w:val="002439CF"/>
    <w:rsid w:val="0024413E"/>
    <w:rsid w:val="00246329"/>
    <w:rsid w:val="00246BE1"/>
    <w:rsid w:val="00247A6E"/>
    <w:rsid w:val="00250E23"/>
    <w:rsid w:val="00251D92"/>
    <w:rsid w:val="002554F1"/>
    <w:rsid w:val="00255A31"/>
    <w:rsid w:val="00256014"/>
    <w:rsid w:val="002560DE"/>
    <w:rsid w:val="0025654C"/>
    <w:rsid w:val="002616F1"/>
    <w:rsid w:val="002629CC"/>
    <w:rsid w:val="00262A53"/>
    <w:rsid w:val="0026389B"/>
    <w:rsid w:val="002650B6"/>
    <w:rsid w:val="0026612B"/>
    <w:rsid w:val="0026638F"/>
    <w:rsid w:val="00267DF8"/>
    <w:rsid w:val="00272C50"/>
    <w:rsid w:val="00274078"/>
    <w:rsid w:val="0027534A"/>
    <w:rsid w:val="0027611E"/>
    <w:rsid w:val="00276EC1"/>
    <w:rsid w:val="00280C24"/>
    <w:rsid w:val="00281B8C"/>
    <w:rsid w:val="00281F9D"/>
    <w:rsid w:val="0028264D"/>
    <w:rsid w:val="00284298"/>
    <w:rsid w:val="00285393"/>
    <w:rsid w:val="00286CA0"/>
    <w:rsid w:val="00287EA2"/>
    <w:rsid w:val="00290AF1"/>
    <w:rsid w:val="0029142C"/>
    <w:rsid w:val="00291DEA"/>
    <w:rsid w:val="00292707"/>
    <w:rsid w:val="00294F13"/>
    <w:rsid w:val="002961C4"/>
    <w:rsid w:val="00296C23"/>
    <w:rsid w:val="002A1197"/>
    <w:rsid w:val="002A4287"/>
    <w:rsid w:val="002A7AB5"/>
    <w:rsid w:val="002B0243"/>
    <w:rsid w:val="002B14A4"/>
    <w:rsid w:val="002B2F79"/>
    <w:rsid w:val="002B335F"/>
    <w:rsid w:val="002B3584"/>
    <w:rsid w:val="002B3B3B"/>
    <w:rsid w:val="002B4052"/>
    <w:rsid w:val="002B538E"/>
    <w:rsid w:val="002B6FCE"/>
    <w:rsid w:val="002C0A0E"/>
    <w:rsid w:val="002C10FE"/>
    <w:rsid w:val="002C18B0"/>
    <w:rsid w:val="002C2E08"/>
    <w:rsid w:val="002C3824"/>
    <w:rsid w:val="002C4AB2"/>
    <w:rsid w:val="002C5162"/>
    <w:rsid w:val="002C6128"/>
    <w:rsid w:val="002C667F"/>
    <w:rsid w:val="002C6B69"/>
    <w:rsid w:val="002C7A01"/>
    <w:rsid w:val="002D0D7B"/>
    <w:rsid w:val="002D52C7"/>
    <w:rsid w:val="002D6C47"/>
    <w:rsid w:val="002D742B"/>
    <w:rsid w:val="002E2ADA"/>
    <w:rsid w:val="002E3680"/>
    <w:rsid w:val="002E4F9B"/>
    <w:rsid w:val="002E52CD"/>
    <w:rsid w:val="002E61AF"/>
    <w:rsid w:val="002E6943"/>
    <w:rsid w:val="002E7118"/>
    <w:rsid w:val="002E7F84"/>
    <w:rsid w:val="002F0BEE"/>
    <w:rsid w:val="002F1020"/>
    <w:rsid w:val="002F1160"/>
    <w:rsid w:val="002F16AE"/>
    <w:rsid w:val="002F1C8A"/>
    <w:rsid w:val="002F2516"/>
    <w:rsid w:val="002F4033"/>
    <w:rsid w:val="002F665D"/>
    <w:rsid w:val="002F6D40"/>
    <w:rsid w:val="0030117A"/>
    <w:rsid w:val="0030262C"/>
    <w:rsid w:val="0030272E"/>
    <w:rsid w:val="00303E83"/>
    <w:rsid w:val="00304485"/>
    <w:rsid w:val="00304D0B"/>
    <w:rsid w:val="00305357"/>
    <w:rsid w:val="00305D00"/>
    <w:rsid w:val="00305ECB"/>
    <w:rsid w:val="0030618C"/>
    <w:rsid w:val="00306701"/>
    <w:rsid w:val="00306721"/>
    <w:rsid w:val="0030705D"/>
    <w:rsid w:val="00307E2F"/>
    <w:rsid w:val="0031060A"/>
    <w:rsid w:val="0031114E"/>
    <w:rsid w:val="00311F06"/>
    <w:rsid w:val="00314A77"/>
    <w:rsid w:val="003220B0"/>
    <w:rsid w:val="003226CE"/>
    <w:rsid w:val="00322780"/>
    <w:rsid w:val="00323116"/>
    <w:rsid w:val="00323B92"/>
    <w:rsid w:val="00323D86"/>
    <w:rsid w:val="00327814"/>
    <w:rsid w:val="003308A1"/>
    <w:rsid w:val="0033133C"/>
    <w:rsid w:val="003335F5"/>
    <w:rsid w:val="003346E6"/>
    <w:rsid w:val="00334B88"/>
    <w:rsid w:val="00335D3A"/>
    <w:rsid w:val="0033600C"/>
    <w:rsid w:val="00336340"/>
    <w:rsid w:val="00336A34"/>
    <w:rsid w:val="00336F23"/>
    <w:rsid w:val="00337811"/>
    <w:rsid w:val="00341090"/>
    <w:rsid w:val="003421C1"/>
    <w:rsid w:val="00342D2D"/>
    <w:rsid w:val="00344F20"/>
    <w:rsid w:val="00347363"/>
    <w:rsid w:val="003478E0"/>
    <w:rsid w:val="00350BEE"/>
    <w:rsid w:val="0035134E"/>
    <w:rsid w:val="00352B49"/>
    <w:rsid w:val="00353422"/>
    <w:rsid w:val="00355BB7"/>
    <w:rsid w:val="00355D71"/>
    <w:rsid w:val="00357B1A"/>
    <w:rsid w:val="00357DBE"/>
    <w:rsid w:val="00357FAD"/>
    <w:rsid w:val="00361A7D"/>
    <w:rsid w:val="0036347D"/>
    <w:rsid w:val="003640CE"/>
    <w:rsid w:val="00364F7A"/>
    <w:rsid w:val="00365EE9"/>
    <w:rsid w:val="00367563"/>
    <w:rsid w:val="00367967"/>
    <w:rsid w:val="00370DC1"/>
    <w:rsid w:val="00370DF2"/>
    <w:rsid w:val="00371986"/>
    <w:rsid w:val="00371FD5"/>
    <w:rsid w:val="003727B7"/>
    <w:rsid w:val="00375DC5"/>
    <w:rsid w:val="00376A03"/>
    <w:rsid w:val="00376E1B"/>
    <w:rsid w:val="003778A9"/>
    <w:rsid w:val="003808F0"/>
    <w:rsid w:val="00380959"/>
    <w:rsid w:val="00381544"/>
    <w:rsid w:val="00381815"/>
    <w:rsid w:val="00385BCB"/>
    <w:rsid w:val="00386517"/>
    <w:rsid w:val="003865F6"/>
    <w:rsid w:val="0038729B"/>
    <w:rsid w:val="003878EB"/>
    <w:rsid w:val="00390C20"/>
    <w:rsid w:val="00391CA2"/>
    <w:rsid w:val="00392577"/>
    <w:rsid w:val="00394100"/>
    <w:rsid w:val="003950A6"/>
    <w:rsid w:val="00395A43"/>
    <w:rsid w:val="00395A45"/>
    <w:rsid w:val="003A0B1C"/>
    <w:rsid w:val="003A0C04"/>
    <w:rsid w:val="003A0CC1"/>
    <w:rsid w:val="003A1A34"/>
    <w:rsid w:val="003A219D"/>
    <w:rsid w:val="003A6073"/>
    <w:rsid w:val="003A7AE3"/>
    <w:rsid w:val="003B15FA"/>
    <w:rsid w:val="003B1976"/>
    <w:rsid w:val="003B21D1"/>
    <w:rsid w:val="003B2B39"/>
    <w:rsid w:val="003B2E29"/>
    <w:rsid w:val="003B5796"/>
    <w:rsid w:val="003B5C82"/>
    <w:rsid w:val="003B7320"/>
    <w:rsid w:val="003C1723"/>
    <w:rsid w:val="003C1A6A"/>
    <w:rsid w:val="003C3123"/>
    <w:rsid w:val="003C379C"/>
    <w:rsid w:val="003C5DC3"/>
    <w:rsid w:val="003C612C"/>
    <w:rsid w:val="003C6E3D"/>
    <w:rsid w:val="003D00AA"/>
    <w:rsid w:val="003D14FB"/>
    <w:rsid w:val="003D15B6"/>
    <w:rsid w:val="003D2CAB"/>
    <w:rsid w:val="003D35FA"/>
    <w:rsid w:val="003E237B"/>
    <w:rsid w:val="003E41CE"/>
    <w:rsid w:val="003E44F4"/>
    <w:rsid w:val="003E67BD"/>
    <w:rsid w:val="003E7403"/>
    <w:rsid w:val="003E74F7"/>
    <w:rsid w:val="003F0CD6"/>
    <w:rsid w:val="003F0DB3"/>
    <w:rsid w:val="003F136B"/>
    <w:rsid w:val="003F1440"/>
    <w:rsid w:val="003F284D"/>
    <w:rsid w:val="003F3DF0"/>
    <w:rsid w:val="003F4902"/>
    <w:rsid w:val="00400326"/>
    <w:rsid w:val="004010F2"/>
    <w:rsid w:val="00402F3C"/>
    <w:rsid w:val="004052CB"/>
    <w:rsid w:val="00407C58"/>
    <w:rsid w:val="00407E15"/>
    <w:rsid w:val="004106DE"/>
    <w:rsid w:val="00410911"/>
    <w:rsid w:val="004133DC"/>
    <w:rsid w:val="00413B23"/>
    <w:rsid w:val="00416346"/>
    <w:rsid w:val="0041675E"/>
    <w:rsid w:val="004167C5"/>
    <w:rsid w:val="00416971"/>
    <w:rsid w:val="00417B0A"/>
    <w:rsid w:val="00421BFB"/>
    <w:rsid w:val="00422C06"/>
    <w:rsid w:val="004239A1"/>
    <w:rsid w:val="0042457C"/>
    <w:rsid w:val="00424964"/>
    <w:rsid w:val="00424E4A"/>
    <w:rsid w:val="00424EC9"/>
    <w:rsid w:val="004252D3"/>
    <w:rsid w:val="00426961"/>
    <w:rsid w:val="0042721A"/>
    <w:rsid w:val="004333D7"/>
    <w:rsid w:val="0043514B"/>
    <w:rsid w:val="00435386"/>
    <w:rsid w:val="00435691"/>
    <w:rsid w:val="00436D51"/>
    <w:rsid w:val="00440C7E"/>
    <w:rsid w:val="004411A4"/>
    <w:rsid w:val="00441700"/>
    <w:rsid w:val="00442A4E"/>
    <w:rsid w:val="00442AA6"/>
    <w:rsid w:val="00442C57"/>
    <w:rsid w:val="004466B0"/>
    <w:rsid w:val="00453A7C"/>
    <w:rsid w:val="00453D2C"/>
    <w:rsid w:val="00454274"/>
    <w:rsid w:val="0045458C"/>
    <w:rsid w:val="00454F9C"/>
    <w:rsid w:val="004556A1"/>
    <w:rsid w:val="00457067"/>
    <w:rsid w:val="00460AFB"/>
    <w:rsid w:val="00460DB8"/>
    <w:rsid w:val="00461BD7"/>
    <w:rsid w:val="00461D7B"/>
    <w:rsid w:val="004624EB"/>
    <w:rsid w:val="00463C48"/>
    <w:rsid w:val="00464CF1"/>
    <w:rsid w:val="00466927"/>
    <w:rsid w:val="00466FF7"/>
    <w:rsid w:val="00470C39"/>
    <w:rsid w:val="00470ED6"/>
    <w:rsid w:val="004713A8"/>
    <w:rsid w:val="0047219C"/>
    <w:rsid w:val="00472B4C"/>
    <w:rsid w:val="0047314E"/>
    <w:rsid w:val="0047340A"/>
    <w:rsid w:val="00475AF4"/>
    <w:rsid w:val="00476B62"/>
    <w:rsid w:val="0048070E"/>
    <w:rsid w:val="0048367F"/>
    <w:rsid w:val="00483A6F"/>
    <w:rsid w:val="00486E89"/>
    <w:rsid w:val="00490317"/>
    <w:rsid w:val="00491145"/>
    <w:rsid w:val="004918CA"/>
    <w:rsid w:val="00492F0C"/>
    <w:rsid w:val="004930D1"/>
    <w:rsid w:val="0049347C"/>
    <w:rsid w:val="00493D7E"/>
    <w:rsid w:val="00494381"/>
    <w:rsid w:val="00494E39"/>
    <w:rsid w:val="004959EC"/>
    <w:rsid w:val="00497F34"/>
    <w:rsid w:val="004A30FE"/>
    <w:rsid w:val="004A58B3"/>
    <w:rsid w:val="004A6297"/>
    <w:rsid w:val="004A70BC"/>
    <w:rsid w:val="004A769E"/>
    <w:rsid w:val="004B0CCA"/>
    <w:rsid w:val="004B2AAE"/>
    <w:rsid w:val="004B4728"/>
    <w:rsid w:val="004B48AC"/>
    <w:rsid w:val="004B64C7"/>
    <w:rsid w:val="004C04BC"/>
    <w:rsid w:val="004C0520"/>
    <w:rsid w:val="004C134A"/>
    <w:rsid w:val="004C1520"/>
    <w:rsid w:val="004C3E93"/>
    <w:rsid w:val="004C5B1A"/>
    <w:rsid w:val="004C71CD"/>
    <w:rsid w:val="004C73B0"/>
    <w:rsid w:val="004C7B5C"/>
    <w:rsid w:val="004C7D03"/>
    <w:rsid w:val="004D2223"/>
    <w:rsid w:val="004D2C9A"/>
    <w:rsid w:val="004D2DB0"/>
    <w:rsid w:val="004D3B08"/>
    <w:rsid w:val="004D4447"/>
    <w:rsid w:val="004D5238"/>
    <w:rsid w:val="004D6C62"/>
    <w:rsid w:val="004D73B2"/>
    <w:rsid w:val="004D7591"/>
    <w:rsid w:val="004D7B1F"/>
    <w:rsid w:val="004E0D08"/>
    <w:rsid w:val="004E0F7A"/>
    <w:rsid w:val="004E276B"/>
    <w:rsid w:val="004E38D7"/>
    <w:rsid w:val="004E3E4E"/>
    <w:rsid w:val="004E3E51"/>
    <w:rsid w:val="004E4304"/>
    <w:rsid w:val="004E6185"/>
    <w:rsid w:val="004E63F3"/>
    <w:rsid w:val="004E7C65"/>
    <w:rsid w:val="004E7DF8"/>
    <w:rsid w:val="004F3C8A"/>
    <w:rsid w:val="004F6B4B"/>
    <w:rsid w:val="004F7A4C"/>
    <w:rsid w:val="00500311"/>
    <w:rsid w:val="00500711"/>
    <w:rsid w:val="00500AE4"/>
    <w:rsid w:val="00500B7A"/>
    <w:rsid w:val="00501FDF"/>
    <w:rsid w:val="00502688"/>
    <w:rsid w:val="005031F6"/>
    <w:rsid w:val="0050368F"/>
    <w:rsid w:val="00503A28"/>
    <w:rsid w:val="00504E7E"/>
    <w:rsid w:val="005068A7"/>
    <w:rsid w:val="00506F00"/>
    <w:rsid w:val="005070AD"/>
    <w:rsid w:val="005073A0"/>
    <w:rsid w:val="00507AB8"/>
    <w:rsid w:val="00510836"/>
    <w:rsid w:val="005119C9"/>
    <w:rsid w:val="005120EA"/>
    <w:rsid w:val="00513578"/>
    <w:rsid w:val="00513D87"/>
    <w:rsid w:val="005141C5"/>
    <w:rsid w:val="0051478E"/>
    <w:rsid w:val="0051553B"/>
    <w:rsid w:val="00520389"/>
    <w:rsid w:val="00520F54"/>
    <w:rsid w:val="005217C8"/>
    <w:rsid w:val="00523E7E"/>
    <w:rsid w:val="00524ECD"/>
    <w:rsid w:val="00525E81"/>
    <w:rsid w:val="00525FF0"/>
    <w:rsid w:val="005277B1"/>
    <w:rsid w:val="005302CA"/>
    <w:rsid w:val="005305DC"/>
    <w:rsid w:val="00530FD6"/>
    <w:rsid w:val="00532112"/>
    <w:rsid w:val="00537B93"/>
    <w:rsid w:val="00540BD3"/>
    <w:rsid w:val="0054179D"/>
    <w:rsid w:val="005427FC"/>
    <w:rsid w:val="00542870"/>
    <w:rsid w:val="00544516"/>
    <w:rsid w:val="005448C7"/>
    <w:rsid w:val="0054550D"/>
    <w:rsid w:val="0054591D"/>
    <w:rsid w:val="00546293"/>
    <w:rsid w:val="005471A7"/>
    <w:rsid w:val="00551CF1"/>
    <w:rsid w:val="00556CCA"/>
    <w:rsid w:val="0055733A"/>
    <w:rsid w:val="005600FE"/>
    <w:rsid w:val="0056048F"/>
    <w:rsid w:val="00561ECE"/>
    <w:rsid w:val="0056481B"/>
    <w:rsid w:val="005650BB"/>
    <w:rsid w:val="005674A1"/>
    <w:rsid w:val="00567537"/>
    <w:rsid w:val="00567BE5"/>
    <w:rsid w:val="005714BD"/>
    <w:rsid w:val="005761D9"/>
    <w:rsid w:val="00582284"/>
    <w:rsid w:val="005823FC"/>
    <w:rsid w:val="00582EF5"/>
    <w:rsid w:val="0058335E"/>
    <w:rsid w:val="00583751"/>
    <w:rsid w:val="00584217"/>
    <w:rsid w:val="00584637"/>
    <w:rsid w:val="005878E5"/>
    <w:rsid w:val="00591304"/>
    <w:rsid w:val="00592888"/>
    <w:rsid w:val="00593D6E"/>
    <w:rsid w:val="00595677"/>
    <w:rsid w:val="00596397"/>
    <w:rsid w:val="00596E61"/>
    <w:rsid w:val="0059716D"/>
    <w:rsid w:val="00597DF5"/>
    <w:rsid w:val="005A0EEF"/>
    <w:rsid w:val="005A1D11"/>
    <w:rsid w:val="005A2D47"/>
    <w:rsid w:val="005A3224"/>
    <w:rsid w:val="005A42A7"/>
    <w:rsid w:val="005A4EA5"/>
    <w:rsid w:val="005A6945"/>
    <w:rsid w:val="005A711D"/>
    <w:rsid w:val="005B1DE0"/>
    <w:rsid w:val="005B21A2"/>
    <w:rsid w:val="005B4C23"/>
    <w:rsid w:val="005B665C"/>
    <w:rsid w:val="005C0AC0"/>
    <w:rsid w:val="005C7076"/>
    <w:rsid w:val="005C7D34"/>
    <w:rsid w:val="005D2526"/>
    <w:rsid w:val="005D26A7"/>
    <w:rsid w:val="005D28B9"/>
    <w:rsid w:val="005D5BDC"/>
    <w:rsid w:val="005D5D4C"/>
    <w:rsid w:val="005D61E2"/>
    <w:rsid w:val="005E02D5"/>
    <w:rsid w:val="005E16BA"/>
    <w:rsid w:val="005E1BB2"/>
    <w:rsid w:val="005E35A0"/>
    <w:rsid w:val="005E36AC"/>
    <w:rsid w:val="005E4BBA"/>
    <w:rsid w:val="005E5638"/>
    <w:rsid w:val="005E5B1F"/>
    <w:rsid w:val="005E67A7"/>
    <w:rsid w:val="005E67C8"/>
    <w:rsid w:val="005E6D79"/>
    <w:rsid w:val="005E7565"/>
    <w:rsid w:val="005E7E1F"/>
    <w:rsid w:val="005E7E68"/>
    <w:rsid w:val="005F271C"/>
    <w:rsid w:val="005F2AB6"/>
    <w:rsid w:val="005F7CE2"/>
    <w:rsid w:val="006008A7"/>
    <w:rsid w:val="00602824"/>
    <w:rsid w:val="00604038"/>
    <w:rsid w:val="00611800"/>
    <w:rsid w:val="00611EDD"/>
    <w:rsid w:val="00612153"/>
    <w:rsid w:val="00613A58"/>
    <w:rsid w:val="006143CA"/>
    <w:rsid w:val="006145DA"/>
    <w:rsid w:val="0061465C"/>
    <w:rsid w:val="00614705"/>
    <w:rsid w:val="00614820"/>
    <w:rsid w:val="00614F62"/>
    <w:rsid w:val="00615C98"/>
    <w:rsid w:val="00615E22"/>
    <w:rsid w:val="00615FC9"/>
    <w:rsid w:val="00616493"/>
    <w:rsid w:val="00617123"/>
    <w:rsid w:val="006208D6"/>
    <w:rsid w:val="00621F5A"/>
    <w:rsid w:val="00624908"/>
    <w:rsid w:val="00624CA9"/>
    <w:rsid w:val="0062630E"/>
    <w:rsid w:val="006266D7"/>
    <w:rsid w:val="00631082"/>
    <w:rsid w:val="0063110B"/>
    <w:rsid w:val="006312F0"/>
    <w:rsid w:val="0063219E"/>
    <w:rsid w:val="00632511"/>
    <w:rsid w:val="006346DC"/>
    <w:rsid w:val="00634971"/>
    <w:rsid w:val="006407B1"/>
    <w:rsid w:val="00641394"/>
    <w:rsid w:val="00641C14"/>
    <w:rsid w:val="00644C3C"/>
    <w:rsid w:val="00652923"/>
    <w:rsid w:val="006534BD"/>
    <w:rsid w:val="00653B51"/>
    <w:rsid w:val="00653FF8"/>
    <w:rsid w:val="006542F8"/>
    <w:rsid w:val="0065458E"/>
    <w:rsid w:val="00654B6E"/>
    <w:rsid w:val="0065519D"/>
    <w:rsid w:val="00657536"/>
    <w:rsid w:val="00660EF6"/>
    <w:rsid w:val="00661687"/>
    <w:rsid w:val="00662508"/>
    <w:rsid w:val="00663B39"/>
    <w:rsid w:val="0066424B"/>
    <w:rsid w:val="00664932"/>
    <w:rsid w:val="00664A41"/>
    <w:rsid w:val="00665B89"/>
    <w:rsid w:val="00665F02"/>
    <w:rsid w:val="00670EAE"/>
    <w:rsid w:val="00671A11"/>
    <w:rsid w:val="0067306A"/>
    <w:rsid w:val="00673819"/>
    <w:rsid w:val="006738A6"/>
    <w:rsid w:val="006831F7"/>
    <w:rsid w:val="00685B30"/>
    <w:rsid w:val="00686415"/>
    <w:rsid w:val="0069046B"/>
    <w:rsid w:val="006914F5"/>
    <w:rsid w:val="00691B72"/>
    <w:rsid w:val="006924D1"/>
    <w:rsid w:val="006933BB"/>
    <w:rsid w:val="006938E8"/>
    <w:rsid w:val="0069526F"/>
    <w:rsid w:val="006966BE"/>
    <w:rsid w:val="00697854"/>
    <w:rsid w:val="006A16F5"/>
    <w:rsid w:val="006A1767"/>
    <w:rsid w:val="006A2151"/>
    <w:rsid w:val="006A3C71"/>
    <w:rsid w:val="006A4AAC"/>
    <w:rsid w:val="006A7653"/>
    <w:rsid w:val="006B1049"/>
    <w:rsid w:val="006B1579"/>
    <w:rsid w:val="006B239C"/>
    <w:rsid w:val="006B2B40"/>
    <w:rsid w:val="006B2FD7"/>
    <w:rsid w:val="006B37A2"/>
    <w:rsid w:val="006B393D"/>
    <w:rsid w:val="006B3A96"/>
    <w:rsid w:val="006B4896"/>
    <w:rsid w:val="006B4B5C"/>
    <w:rsid w:val="006B6EDE"/>
    <w:rsid w:val="006C1D90"/>
    <w:rsid w:val="006C237A"/>
    <w:rsid w:val="006C27CD"/>
    <w:rsid w:val="006C43DA"/>
    <w:rsid w:val="006C50A7"/>
    <w:rsid w:val="006C5241"/>
    <w:rsid w:val="006C610C"/>
    <w:rsid w:val="006C7B06"/>
    <w:rsid w:val="006D0150"/>
    <w:rsid w:val="006D37DE"/>
    <w:rsid w:val="006D3D8C"/>
    <w:rsid w:val="006D40B2"/>
    <w:rsid w:val="006D69C9"/>
    <w:rsid w:val="006E2F92"/>
    <w:rsid w:val="006E6C02"/>
    <w:rsid w:val="006F1537"/>
    <w:rsid w:val="006F17D9"/>
    <w:rsid w:val="006F1F78"/>
    <w:rsid w:val="006F3C95"/>
    <w:rsid w:val="006F533E"/>
    <w:rsid w:val="006F742F"/>
    <w:rsid w:val="00700B32"/>
    <w:rsid w:val="00701FF2"/>
    <w:rsid w:val="00705871"/>
    <w:rsid w:val="0070678E"/>
    <w:rsid w:val="0070772F"/>
    <w:rsid w:val="00707A0E"/>
    <w:rsid w:val="00710043"/>
    <w:rsid w:val="00710295"/>
    <w:rsid w:val="00711773"/>
    <w:rsid w:val="00711DAC"/>
    <w:rsid w:val="00713C7E"/>
    <w:rsid w:val="00714158"/>
    <w:rsid w:val="00722513"/>
    <w:rsid w:val="00724A86"/>
    <w:rsid w:val="00724F41"/>
    <w:rsid w:val="00725355"/>
    <w:rsid w:val="00725C29"/>
    <w:rsid w:val="007302FD"/>
    <w:rsid w:val="00730DAB"/>
    <w:rsid w:val="00732504"/>
    <w:rsid w:val="0073374D"/>
    <w:rsid w:val="007346A5"/>
    <w:rsid w:val="00735282"/>
    <w:rsid w:val="007365F0"/>
    <w:rsid w:val="0074090A"/>
    <w:rsid w:val="007428E1"/>
    <w:rsid w:val="007437AD"/>
    <w:rsid w:val="00743F17"/>
    <w:rsid w:val="00744578"/>
    <w:rsid w:val="00745299"/>
    <w:rsid w:val="00747083"/>
    <w:rsid w:val="0074710F"/>
    <w:rsid w:val="0074786A"/>
    <w:rsid w:val="007502C7"/>
    <w:rsid w:val="00750DE1"/>
    <w:rsid w:val="007544A9"/>
    <w:rsid w:val="00754526"/>
    <w:rsid w:val="0075518C"/>
    <w:rsid w:val="00764652"/>
    <w:rsid w:val="00765838"/>
    <w:rsid w:val="00765DB8"/>
    <w:rsid w:val="00766219"/>
    <w:rsid w:val="00767A19"/>
    <w:rsid w:val="007700E1"/>
    <w:rsid w:val="00771C27"/>
    <w:rsid w:val="00771D54"/>
    <w:rsid w:val="00771DE9"/>
    <w:rsid w:val="00773610"/>
    <w:rsid w:val="00773C3B"/>
    <w:rsid w:val="00773EC7"/>
    <w:rsid w:val="007744E3"/>
    <w:rsid w:val="00774CE0"/>
    <w:rsid w:val="007751CD"/>
    <w:rsid w:val="0078033E"/>
    <w:rsid w:val="00782842"/>
    <w:rsid w:val="0078377C"/>
    <w:rsid w:val="00785708"/>
    <w:rsid w:val="00785E88"/>
    <w:rsid w:val="00786018"/>
    <w:rsid w:val="00786DC4"/>
    <w:rsid w:val="00787880"/>
    <w:rsid w:val="007907B8"/>
    <w:rsid w:val="007911C2"/>
    <w:rsid w:val="00791B6C"/>
    <w:rsid w:val="007955D5"/>
    <w:rsid w:val="00795D8E"/>
    <w:rsid w:val="0079627C"/>
    <w:rsid w:val="007A0B53"/>
    <w:rsid w:val="007A16A0"/>
    <w:rsid w:val="007A326B"/>
    <w:rsid w:val="007A3E71"/>
    <w:rsid w:val="007A4901"/>
    <w:rsid w:val="007A5833"/>
    <w:rsid w:val="007B01C0"/>
    <w:rsid w:val="007B06DE"/>
    <w:rsid w:val="007B1077"/>
    <w:rsid w:val="007B2058"/>
    <w:rsid w:val="007B2110"/>
    <w:rsid w:val="007B333D"/>
    <w:rsid w:val="007B4FF2"/>
    <w:rsid w:val="007B74C5"/>
    <w:rsid w:val="007B7BB5"/>
    <w:rsid w:val="007C08F0"/>
    <w:rsid w:val="007C0AA7"/>
    <w:rsid w:val="007C4810"/>
    <w:rsid w:val="007C5646"/>
    <w:rsid w:val="007C5BE5"/>
    <w:rsid w:val="007C6932"/>
    <w:rsid w:val="007C6C0D"/>
    <w:rsid w:val="007C72CE"/>
    <w:rsid w:val="007C7750"/>
    <w:rsid w:val="007D068F"/>
    <w:rsid w:val="007D0CE6"/>
    <w:rsid w:val="007D0EC7"/>
    <w:rsid w:val="007D201A"/>
    <w:rsid w:val="007D20C1"/>
    <w:rsid w:val="007D39DC"/>
    <w:rsid w:val="007D446A"/>
    <w:rsid w:val="007D4F5F"/>
    <w:rsid w:val="007D58C4"/>
    <w:rsid w:val="007E126B"/>
    <w:rsid w:val="007E1425"/>
    <w:rsid w:val="007E2194"/>
    <w:rsid w:val="007E2507"/>
    <w:rsid w:val="007E2570"/>
    <w:rsid w:val="007E362C"/>
    <w:rsid w:val="007E389D"/>
    <w:rsid w:val="007E3D6B"/>
    <w:rsid w:val="007E5FDB"/>
    <w:rsid w:val="007F1750"/>
    <w:rsid w:val="007F18BC"/>
    <w:rsid w:val="007F307B"/>
    <w:rsid w:val="007F43F7"/>
    <w:rsid w:val="007F456F"/>
    <w:rsid w:val="007F476C"/>
    <w:rsid w:val="007F5027"/>
    <w:rsid w:val="007F5BEF"/>
    <w:rsid w:val="007F6220"/>
    <w:rsid w:val="007F6951"/>
    <w:rsid w:val="007F7533"/>
    <w:rsid w:val="008006ED"/>
    <w:rsid w:val="00800C5C"/>
    <w:rsid w:val="00800D56"/>
    <w:rsid w:val="0080173C"/>
    <w:rsid w:val="00801970"/>
    <w:rsid w:val="0080241F"/>
    <w:rsid w:val="00802882"/>
    <w:rsid w:val="0080337C"/>
    <w:rsid w:val="0080526A"/>
    <w:rsid w:val="008073A9"/>
    <w:rsid w:val="008075AF"/>
    <w:rsid w:val="00810088"/>
    <w:rsid w:val="008101E6"/>
    <w:rsid w:val="008104FD"/>
    <w:rsid w:val="00810A68"/>
    <w:rsid w:val="00811043"/>
    <w:rsid w:val="0081254C"/>
    <w:rsid w:val="00813F1F"/>
    <w:rsid w:val="0081440C"/>
    <w:rsid w:val="0081549D"/>
    <w:rsid w:val="00820878"/>
    <w:rsid w:val="00820EBC"/>
    <w:rsid w:val="0082289E"/>
    <w:rsid w:val="008228A2"/>
    <w:rsid w:val="0082522C"/>
    <w:rsid w:val="00825634"/>
    <w:rsid w:val="00826BB9"/>
    <w:rsid w:val="00827086"/>
    <w:rsid w:val="00827A2D"/>
    <w:rsid w:val="00830613"/>
    <w:rsid w:val="008309BD"/>
    <w:rsid w:val="00832627"/>
    <w:rsid w:val="00832CB3"/>
    <w:rsid w:val="008337AF"/>
    <w:rsid w:val="00836881"/>
    <w:rsid w:val="008369E8"/>
    <w:rsid w:val="00837082"/>
    <w:rsid w:val="008376D2"/>
    <w:rsid w:val="008406C6"/>
    <w:rsid w:val="00841A8C"/>
    <w:rsid w:val="00841AAD"/>
    <w:rsid w:val="008425DE"/>
    <w:rsid w:val="00844A4A"/>
    <w:rsid w:val="00844AB8"/>
    <w:rsid w:val="00846AD1"/>
    <w:rsid w:val="00846CB7"/>
    <w:rsid w:val="0084706A"/>
    <w:rsid w:val="008508B9"/>
    <w:rsid w:val="00850D0B"/>
    <w:rsid w:val="00851EA3"/>
    <w:rsid w:val="00851F52"/>
    <w:rsid w:val="008523E9"/>
    <w:rsid w:val="008535F4"/>
    <w:rsid w:val="00854525"/>
    <w:rsid w:val="00854C9D"/>
    <w:rsid w:val="008557F7"/>
    <w:rsid w:val="00855950"/>
    <w:rsid w:val="0085689A"/>
    <w:rsid w:val="008570C0"/>
    <w:rsid w:val="0085742C"/>
    <w:rsid w:val="00857647"/>
    <w:rsid w:val="008600EF"/>
    <w:rsid w:val="00860669"/>
    <w:rsid w:val="00862636"/>
    <w:rsid w:val="008633DF"/>
    <w:rsid w:val="00865D0B"/>
    <w:rsid w:val="00866038"/>
    <w:rsid w:val="00867366"/>
    <w:rsid w:val="00867C58"/>
    <w:rsid w:val="00870446"/>
    <w:rsid w:val="0087052D"/>
    <w:rsid w:val="00870B63"/>
    <w:rsid w:val="00871828"/>
    <w:rsid w:val="0087495A"/>
    <w:rsid w:val="00875A1C"/>
    <w:rsid w:val="00875F03"/>
    <w:rsid w:val="00875FE7"/>
    <w:rsid w:val="00876AD7"/>
    <w:rsid w:val="00880C5A"/>
    <w:rsid w:val="0088168A"/>
    <w:rsid w:val="00882FCE"/>
    <w:rsid w:val="0088476B"/>
    <w:rsid w:val="0088611D"/>
    <w:rsid w:val="008861BA"/>
    <w:rsid w:val="008871E1"/>
    <w:rsid w:val="0088756C"/>
    <w:rsid w:val="00892441"/>
    <w:rsid w:val="00895278"/>
    <w:rsid w:val="00896527"/>
    <w:rsid w:val="00896802"/>
    <w:rsid w:val="008A1469"/>
    <w:rsid w:val="008A30AA"/>
    <w:rsid w:val="008A3D69"/>
    <w:rsid w:val="008A54E1"/>
    <w:rsid w:val="008A6D11"/>
    <w:rsid w:val="008B0B4B"/>
    <w:rsid w:val="008B1F59"/>
    <w:rsid w:val="008B4FF8"/>
    <w:rsid w:val="008B56B9"/>
    <w:rsid w:val="008B5ECF"/>
    <w:rsid w:val="008B753C"/>
    <w:rsid w:val="008B7DD8"/>
    <w:rsid w:val="008C00BB"/>
    <w:rsid w:val="008C02B4"/>
    <w:rsid w:val="008C035C"/>
    <w:rsid w:val="008C0953"/>
    <w:rsid w:val="008C183C"/>
    <w:rsid w:val="008C40C2"/>
    <w:rsid w:val="008C4D8C"/>
    <w:rsid w:val="008C707F"/>
    <w:rsid w:val="008D16A8"/>
    <w:rsid w:val="008D177B"/>
    <w:rsid w:val="008D37C5"/>
    <w:rsid w:val="008D3E02"/>
    <w:rsid w:val="008D5B44"/>
    <w:rsid w:val="008D5F00"/>
    <w:rsid w:val="008D7109"/>
    <w:rsid w:val="008D7D2D"/>
    <w:rsid w:val="008E02CF"/>
    <w:rsid w:val="008E0EF3"/>
    <w:rsid w:val="008E11FC"/>
    <w:rsid w:val="008E47F1"/>
    <w:rsid w:val="008F034F"/>
    <w:rsid w:val="008F09D4"/>
    <w:rsid w:val="008F2249"/>
    <w:rsid w:val="008F4581"/>
    <w:rsid w:val="008F6BF7"/>
    <w:rsid w:val="00901E7C"/>
    <w:rsid w:val="00903CAF"/>
    <w:rsid w:val="0090403C"/>
    <w:rsid w:val="00904C58"/>
    <w:rsid w:val="00907091"/>
    <w:rsid w:val="00907388"/>
    <w:rsid w:val="009075C5"/>
    <w:rsid w:val="00907B27"/>
    <w:rsid w:val="00907E32"/>
    <w:rsid w:val="00910163"/>
    <w:rsid w:val="00911918"/>
    <w:rsid w:val="00912332"/>
    <w:rsid w:val="00912A0F"/>
    <w:rsid w:val="00920F28"/>
    <w:rsid w:val="00922F75"/>
    <w:rsid w:val="0092391F"/>
    <w:rsid w:val="0092669A"/>
    <w:rsid w:val="00926AD8"/>
    <w:rsid w:val="00926D2C"/>
    <w:rsid w:val="00926DDD"/>
    <w:rsid w:val="00927198"/>
    <w:rsid w:val="00930544"/>
    <w:rsid w:val="00933718"/>
    <w:rsid w:val="009343BF"/>
    <w:rsid w:val="00934640"/>
    <w:rsid w:val="00934D57"/>
    <w:rsid w:val="00945C0C"/>
    <w:rsid w:val="00945C79"/>
    <w:rsid w:val="009513CD"/>
    <w:rsid w:val="009514DF"/>
    <w:rsid w:val="009528E8"/>
    <w:rsid w:val="00953062"/>
    <w:rsid w:val="00954A5B"/>
    <w:rsid w:val="00954E50"/>
    <w:rsid w:val="00956636"/>
    <w:rsid w:val="00960411"/>
    <w:rsid w:val="00960B66"/>
    <w:rsid w:val="00961255"/>
    <w:rsid w:val="00961C48"/>
    <w:rsid w:val="00961F85"/>
    <w:rsid w:val="00964152"/>
    <w:rsid w:val="009659CB"/>
    <w:rsid w:val="00966A23"/>
    <w:rsid w:val="00967F2E"/>
    <w:rsid w:val="00972034"/>
    <w:rsid w:val="0097211A"/>
    <w:rsid w:val="00972D46"/>
    <w:rsid w:val="00975940"/>
    <w:rsid w:val="00977244"/>
    <w:rsid w:val="009800BA"/>
    <w:rsid w:val="009801E6"/>
    <w:rsid w:val="0098078D"/>
    <w:rsid w:val="00981C8D"/>
    <w:rsid w:val="0098236E"/>
    <w:rsid w:val="00982560"/>
    <w:rsid w:val="00983FB0"/>
    <w:rsid w:val="009852B1"/>
    <w:rsid w:val="00986E85"/>
    <w:rsid w:val="00990EF7"/>
    <w:rsid w:val="00991985"/>
    <w:rsid w:val="00992F3B"/>
    <w:rsid w:val="00993DDD"/>
    <w:rsid w:val="009940EE"/>
    <w:rsid w:val="009944CC"/>
    <w:rsid w:val="00994B83"/>
    <w:rsid w:val="00995450"/>
    <w:rsid w:val="009958EC"/>
    <w:rsid w:val="00995D88"/>
    <w:rsid w:val="00996698"/>
    <w:rsid w:val="00997785"/>
    <w:rsid w:val="009A04D1"/>
    <w:rsid w:val="009A05F0"/>
    <w:rsid w:val="009A1FE3"/>
    <w:rsid w:val="009A247D"/>
    <w:rsid w:val="009A24F9"/>
    <w:rsid w:val="009A252B"/>
    <w:rsid w:val="009A25FF"/>
    <w:rsid w:val="009A45C0"/>
    <w:rsid w:val="009A4941"/>
    <w:rsid w:val="009A50D8"/>
    <w:rsid w:val="009A585D"/>
    <w:rsid w:val="009B0B50"/>
    <w:rsid w:val="009B10DE"/>
    <w:rsid w:val="009B1BD9"/>
    <w:rsid w:val="009B266A"/>
    <w:rsid w:val="009B35EC"/>
    <w:rsid w:val="009B4203"/>
    <w:rsid w:val="009B420E"/>
    <w:rsid w:val="009B52F0"/>
    <w:rsid w:val="009B55B3"/>
    <w:rsid w:val="009B6545"/>
    <w:rsid w:val="009B6E8C"/>
    <w:rsid w:val="009B7604"/>
    <w:rsid w:val="009C251F"/>
    <w:rsid w:val="009C31AC"/>
    <w:rsid w:val="009C4817"/>
    <w:rsid w:val="009C4EDF"/>
    <w:rsid w:val="009C5954"/>
    <w:rsid w:val="009C7485"/>
    <w:rsid w:val="009D2058"/>
    <w:rsid w:val="009D289E"/>
    <w:rsid w:val="009D2934"/>
    <w:rsid w:val="009D3010"/>
    <w:rsid w:val="009D37C4"/>
    <w:rsid w:val="009D4D91"/>
    <w:rsid w:val="009D5B3A"/>
    <w:rsid w:val="009D5DC2"/>
    <w:rsid w:val="009D7876"/>
    <w:rsid w:val="009E0B59"/>
    <w:rsid w:val="009E2DE9"/>
    <w:rsid w:val="009E318D"/>
    <w:rsid w:val="009E480E"/>
    <w:rsid w:val="009E4B17"/>
    <w:rsid w:val="009E51D1"/>
    <w:rsid w:val="009E53AE"/>
    <w:rsid w:val="009E6BA7"/>
    <w:rsid w:val="009F0187"/>
    <w:rsid w:val="009F1713"/>
    <w:rsid w:val="009F2F5E"/>
    <w:rsid w:val="009F36B6"/>
    <w:rsid w:val="009F3933"/>
    <w:rsid w:val="009F3E09"/>
    <w:rsid w:val="009F4268"/>
    <w:rsid w:val="009F5633"/>
    <w:rsid w:val="009F62B6"/>
    <w:rsid w:val="009F6DA8"/>
    <w:rsid w:val="009F7210"/>
    <w:rsid w:val="00A0018C"/>
    <w:rsid w:val="00A02698"/>
    <w:rsid w:val="00A04251"/>
    <w:rsid w:val="00A049A0"/>
    <w:rsid w:val="00A0534F"/>
    <w:rsid w:val="00A05EE2"/>
    <w:rsid w:val="00A1140C"/>
    <w:rsid w:val="00A120BB"/>
    <w:rsid w:val="00A125DC"/>
    <w:rsid w:val="00A1276B"/>
    <w:rsid w:val="00A15760"/>
    <w:rsid w:val="00A15DA5"/>
    <w:rsid w:val="00A20543"/>
    <w:rsid w:val="00A21636"/>
    <w:rsid w:val="00A21CAA"/>
    <w:rsid w:val="00A22063"/>
    <w:rsid w:val="00A22468"/>
    <w:rsid w:val="00A23244"/>
    <w:rsid w:val="00A23813"/>
    <w:rsid w:val="00A24F82"/>
    <w:rsid w:val="00A2583E"/>
    <w:rsid w:val="00A27144"/>
    <w:rsid w:val="00A27AF8"/>
    <w:rsid w:val="00A3121A"/>
    <w:rsid w:val="00A317E1"/>
    <w:rsid w:val="00A3184B"/>
    <w:rsid w:val="00A332CE"/>
    <w:rsid w:val="00A34D7E"/>
    <w:rsid w:val="00A37217"/>
    <w:rsid w:val="00A409C5"/>
    <w:rsid w:val="00A4324B"/>
    <w:rsid w:val="00A4359A"/>
    <w:rsid w:val="00A444BF"/>
    <w:rsid w:val="00A44EE5"/>
    <w:rsid w:val="00A46B39"/>
    <w:rsid w:val="00A477F1"/>
    <w:rsid w:val="00A51054"/>
    <w:rsid w:val="00A517E3"/>
    <w:rsid w:val="00A5270A"/>
    <w:rsid w:val="00A52A46"/>
    <w:rsid w:val="00A5476A"/>
    <w:rsid w:val="00A54DAA"/>
    <w:rsid w:val="00A609A9"/>
    <w:rsid w:val="00A62ED6"/>
    <w:rsid w:val="00A6308B"/>
    <w:rsid w:val="00A632A9"/>
    <w:rsid w:val="00A63ECF"/>
    <w:rsid w:val="00A64184"/>
    <w:rsid w:val="00A6465A"/>
    <w:rsid w:val="00A64A2F"/>
    <w:rsid w:val="00A64F1F"/>
    <w:rsid w:val="00A65706"/>
    <w:rsid w:val="00A66837"/>
    <w:rsid w:val="00A670C4"/>
    <w:rsid w:val="00A6734D"/>
    <w:rsid w:val="00A67762"/>
    <w:rsid w:val="00A67D32"/>
    <w:rsid w:val="00A706C7"/>
    <w:rsid w:val="00A729E4"/>
    <w:rsid w:val="00A72A75"/>
    <w:rsid w:val="00A7365E"/>
    <w:rsid w:val="00A7374D"/>
    <w:rsid w:val="00A74481"/>
    <w:rsid w:val="00A750DB"/>
    <w:rsid w:val="00A803D4"/>
    <w:rsid w:val="00A81B8F"/>
    <w:rsid w:val="00A833AD"/>
    <w:rsid w:val="00A8346A"/>
    <w:rsid w:val="00A835E6"/>
    <w:rsid w:val="00A84039"/>
    <w:rsid w:val="00A85306"/>
    <w:rsid w:val="00A85459"/>
    <w:rsid w:val="00A859E4"/>
    <w:rsid w:val="00A85B57"/>
    <w:rsid w:val="00A87943"/>
    <w:rsid w:val="00A90EF4"/>
    <w:rsid w:val="00A91B14"/>
    <w:rsid w:val="00A922A9"/>
    <w:rsid w:val="00A9294B"/>
    <w:rsid w:val="00A94F81"/>
    <w:rsid w:val="00A978F2"/>
    <w:rsid w:val="00AA04F8"/>
    <w:rsid w:val="00AA0A1A"/>
    <w:rsid w:val="00AA30C4"/>
    <w:rsid w:val="00AA30F6"/>
    <w:rsid w:val="00AA573E"/>
    <w:rsid w:val="00AA6177"/>
    <w:rsid w:val="00AA637E"/>
    <w:rsid w:val="00AA7A91"/>
    <w:rsid w:val="00AB1389"/>
    <w:rsid w:val="00AB2F09"/>
    <w:rsid w:val="00AB333B"/>
    <w:rsid w:val="00AB56EC"/>
    <w:rsid w:val="00AB6060"/>
    <w:rsid w:val="00AB6138"/>
    <w:rsid w:val="00AC2C4E"/>
    <w:rsid w:val="00AC2D75"/>
    <w:rsid w:val="00AC3F85"/>
    <w:rsid w:val="00AC3FCD"/>
    <w:rsid w:val="00AC5E6F"/>
    <w:rsid w:val="00AC66BD"/>
    <w:rsid w:val="00AC6D74"/>
    <w:rsid w:val="00AC7259"/>
    <w:rsid w:val="00AD0A36"/>
    <w:rsid w:val="00AD0DF8"/>
    <w:rsid w:val="00AD28DD"/>
    <w:rsid w:val="00AD3D9B"/>
    <w:rsid w:val="00AD43DA"/>
    <w:rsid w:val="00AD5AE6"/>
    <w:rsid w:val="00AD60EC"/>
    <w:rsid w:val="00AD743C"/>
    <w:rsid w:val="00AE0F60"/>
    <w:rsid w:val="00AE13CB"/>
    <w:rsid w:val="00AE2251"/>
    <w:rsid w:val="00AE4DFA"/>
    <w:rsid w:val="00AE597A"/>
    <w:rsid w:val="00AE7583"/>
    <w:rsid w:val="00AF2927"/>
    <w:rsid w:val="00AF2F12"/>
    <w:rsid w:val="00AF417C"/>
    <w:rsid w:val="00AF6757"/>
    <w:rsid w:val="00AF6DF0"/>
    <w:rsid w:val="00AF75E3"/>
    <w:rsid w:val="00B018DD"/>
    <w:rsid w:val="00B028D9"/>
    <w:rsid w:val="00B02B41"/>
    <w:rsid w:val="00B02F4B"/>
    <w:rsid w:val="00B02FFE"/>
    <w:rsid w:val="00B0367B"/>
    <w:rsid w:val="00B03815"/>
    <w:rsid w:val="00B03EF4"/>
    <w:rsid w:val="00B0461F"/>
    <w:rsid w:val="00B063E3"/>
    <w:rsid w:val="00B06D2E"/>
    <w:rsid w:val="00B070F3"/>
    <w:rsid w:val="00B0717D"/>
    <w:rsid w:val="00B07495"/>
    <w:rsid w:val="00B11E2F"/>
    <w:rsid w:val="00B130D8"/>
    <w:rsid w:val="00B13274"/>
    <w:rsid w:val="00B13471"/>
    <w:rsid w:val="00B147AF"/>
    <w:rsid w:val="00B14EEB"/>
    <w:rsid w:val="00B16468"/>
    <w:rsid w:val="00B16877"/>
    <w:rsid w:val="00B209F2"/>
    <w:rsid w:val="00B20AF1"/>
    <w:rsid w:val="00B21428"/>
    <w:rsid w:val="00B2187E"/>
    <w:rsid w:val="00B2386A"/>
    <w:rsid w:val="00B240B1"/>
    <w:rsid w:val="00B259A6"/>
    <w:rsid w:val="00B2693F"/>
    <w:rsid w:val="00B27D65"/>
    <w:rsid w:val="00B325A7"/>
    <w:rsid w:val="00B3401B"/>
    <w:rsid w:val="00B351CC"/>
    <w:rsid w:val="00B3561B"/>
    <w:rsid w:val="00B40446"/>
    <w:rsid w:val="00B4076C"/>
    <w:rsid w:val="00B4106E"/>
    <w:rsid w:val="00B4266D"/>
    <w:rsid w:val="00B42688"/>
    <w:rsid w:val="00B42AB3"/>
    <w:rsid w:val="00B42DFB"/>
    <w:rsid w:val="00B4315D"/>
    <w:rsid w:val="00B441A7"/>
    <w:rsid w:val="00B444D6"/>
    <w:rsid w:val="00B46C69"/>
    <w:rsid w:val="00B50801"/>
    <w:rsid w:val="00B50E71"/>
    <w:rsid w:val="00B52733"/>
    <w:rsid w:val="00B565C0"/>
    <w:rsid w:val="00B61714"/>
    <w:rsid w:val="00B6193F"/>
    <w:rsid w:val="00B61FF6"/>
    <w:rsid w:val="00B6245B"/>
    <w:rsid w:val="00B62654"/>
    <w:rsid w:val="00B6320F"/>
    <w:rsid w:val="00B64F90"/>
    <w:rsid w:val="00B65492"/>
    <w:rsid w:val="00B65606"/>
    <w:rsid w:val="00B66408"/>
    <w:rsid w:val="00B66A22"/>
    <w:rsid w:val="00B66B04"/>
    <w:rsid w:val="00B66E49"/>
    <w:rsid w:val="00B70062"/>
    <w:rsid w:val="00B70E2B"/>
    <w:rsid w:val="00B70F12"/>
    <w:rsid w:val="00B714B7"/>
    <w:rsid w:val="00B72197"/>
    <w:rsid w:val="00B76736"/>
    <w:rsid w:val="00B76A4F"/>
    <w:rsid w:val="00B77745"/>
    <w:rsid w:val="00B8113E"/>
    <w:rsid w:val="00B815FA"/>
    <w:rsid w:val="00B81B51"/>
    <w:rsid w:val="00B824CC"/>
    <w:rsid w:val="00B83AF2"/>
    <w:rsid w:val="00B84AFD"/>
    <w:rsid w:val="00B8534F"/>
    <w:rsid w:val="00B87D81"/>
    <w:rsid w:val="00B9015F"/>
    <w:rsid w:val="00B930BF"/>
    <w:rsid w:val="00B937C8"/>
    <w:rsid w:val="00B93E45"/>
    <w:rsid w:val="00B94095"/>
    <w:rsid w:val="00B965F8"/>
    <w:rsid w:val="00B972A3"/>
    <w:rsid w:val="00BA2BD2"/>
    <w:rsid w:val="00BA5445"/>
    <w:rsid w:val="00BA5CCF"/>
    <w:rsid w:val="00BA5D6B"/>
    <w:rsid w:val="00BA5E17"/>
    <w:rsid w:val="00BA7A88"/>
    <w:rsid w:val="00BB0211"/>
    <w:rsid w:val="00BB0763"/>
    <w:rsid w:val="00BB2290"/>
    <w:rsid w:val="00BB2377"/>
    <w:rsid w:val="00BB3DC0"/>
    <w:rsid w:val="00BB4709"/>
    <w:rsid w:val="00BB4FC3"/>
    <w:rsid w:val="00BB577E"/>
    <w:rsid w:val="00BC1557"/>
    <w:rsid w:val="00BC35F3"/>
    <w:rsid w:val="00BC60B3"/>
    <w:rsid w:val="00BC6DB0"/>
    <w:rsid w:val="00BD1603"/>
    <w:rsid w:val="00BD203D"/>
    <w:rsid w:val="00BD3A74"/>
    <w:rsid w:val="00BD4005"/>
    <w:rsid w:val="00BD45B0"/>
    <w:rsid w:val="00BD45B7"/>
    <w:rsid w:val="00BD4FD1"/>
    <w:rsid w:val="00BD5D5D"/>
    <w:rsid w:val="00BD6388"/>
    <w:rsid w:val="00BD663B"/>
    <w:rsid w:val="00BD6A22"/>
    <w:rsid w:val="00BD730C"/>
    <w:rsid w:val="00BD7408"/>
    <w:rsid w:val="00BD79F3"/>
    <w:rsid w:val="00BE09CF"/>
    <w:rsid w:val="00BE1F5E"/>
    <w:rsid w:val="00BE216A"/>
    <w:rsid w:val="00BE2A40"/>
    <w:rsid w:val="00BE6383"/>
    <w:rsid w:val="00BE6C3C"/>
    <w:rsid w:val="00BF297C"/>
    <w:rsid w:val="00BF43FD"/>
    <w:rsid w:val="00BF4B29"/>
    <w:rsid w:val="00BF5EF2"/>
    <w:rsid w:val="00BF63D1"/>
    <w:rsid w:val="00BF753C"/>
    <w:rsid w:val="00BF7E90"/>
    <w:rsid w:val="00C01A4F"/>
    <w:rsid w:val="00C01FCD"/>
    <w:rsid w:val="00C03924"/>
    <w:rsid w:val="00C03E3B"/>
    <w:rsid w:val="00C04B30"/>
    <w:rsid w:val="00C062F0"/>
    <w:rsid w:val="00C066ED"/>
    <w:rsid w:val="00C06B17"/>
    <w:rsid w:val="00C06CC4"/>
    <w:rsid w:val="00C06DFF"/>
    <w:rsid w:val="00C06E7B"/>
    <w:rsid w:val="00C1050A"/>
    <w:rsid w:val="00C11996"/>
    <w:rsid w:val="00C11AED"/>
    <w:rsid w:val="00C12AF4"/>
    <w:rsid w:val="00C141BA"/>
    <w:rsid w:val="00C1448B"/>
    <w:rsid w:val="00C16734"/>
    <w:rsid w:val="00C1758C"/>
    <w:rsid w:val="00C206E7"/>
    <w:rsid w:val="00C23A2F"/>
    <w:rsid w:val="00C24899"/>
    <w:rsid w:val="00C27554"/>
    <w:rsid w:val="00C27754"/>
    <w:rsid w:val="00C30D26"/>
    <w:rsid w:val="00C31554"/>
    <w:rsid w:val="00C3221C"/>
    <w:rsid w:val="00C33154"/>
    <w:rsid w:val="00C3324D"/>
    <w:rsid w:val="00C33736"/>
    <w:rsid w:val="00C34B9D"/>
    <w:rsid w:val="00C35F36"/>
    <w:rsid w:val="00C37071"/>
    <w:rsid w:val="00C40E51"/>
    <w:rsid w:val="00C42256"/>
    <w:rsid w:val="00C4248A"/>
    <w:rsid w:val="00C425D4"/>
    <w:rsid w:val="00C43E3E"/>
    <w:rsid w:val="00C4468F"/>
    <w:rsid w:val="00C463D6"/>
    <w:rsid w:val="00C47110"/>
    <w:rsid w:val="00C47196"/>
    <w:rsid w:val="00C47433"/>
    <w:rsid w:val="00C508F4"/>
    <w:rsid w:val="00C51729"/>
    <w:rsid w:val="00C52160"/>
    <w:rsid w:val="00C52BF3"/>
    <w:rsid w:val="00C5329B"/>
    <w:rsid w:val="00C54539"/>
    <w:rsid w:val="00C557F6"/>
    <w:rsid w:val="00C60976"/>
    <w:rsid w:val="00C60C04"/>
    <w:rsid w:val="00C60E28"/>
    <w:rsid w:val="00C610BF"/>
    <w:rsid w:val="00C6286A"/>
    <w:rsid w:val="00C63CE8"/>
    <w:rsid w:val="00C63EAE"/>
    <w:rsid w:val="00C64F4A"/>
    <w:rsid w:val="00C6524C"/>
    <w:rsid w:val="00C6636A"/>
    <w:rsid w:val="00C701E5"/>
    <w:rsid w:val="00C706F0"/>
    <w:rsid w:val="00C71522"/>
    <w:rsid w:val="00C7361C"/>
    <w:rsid w:val="00C73E3C"/>
    <w:rsid w:val="00C73EFD"/>
    <w:rsid w:val="00C74BE3"/>
    <w:rsid w:val="00C74FB6"/>
    <w:rsid w:val="00C758E1"/>
    <w:rsid w:val="00C75B90"/>
    <w:rsid w:val="00C7708D"/>
    <w:rsid w:val="00C77C51"/>
    <w:rsid w:val="00C77D81"/>
    <w:rsid w:val="00C77E69"/>
    <w:rsid w:val="00C80CB2"/>
    <w:rsid w:val="00C82FD5"/>
    <w:rsid w:val="00C87345"/>
    <w:rsid w:val="00C91F05"/>
    <w:rsid w:val="00C92AA8"/>
    <w:rsid w:val="00C938C3"/>
    <w:rsid w:val="00C94109"/>
    <w:rsid w:val="00C94289"/>
    <w:rsid w:val="00C94DA8"/>
    <w:rsid w:val="00C950B2"/>
    <w:rsid w:val="00C95911"/>
    <w:rsid w:val="00C962D3"/>
    <w:rsid w:val="00C96CFD"/>
    <w:rsid w:val="00C96E9F"/>
    <w:rsid w:val="00C97C24"/>
    <w:rsid w:val="00CA0359"/>
    <w:rsid w:val="00CA047E"/>
    <w:rsid w:val="00CA283D"/>
    <w:rsid w:val="00CA2ED8"/>
    <w:rsid w:val="00CA6889"/>
    <w:rsid w:val="00CA6C0B"/>
    <w:rsid w:val="00CA6C2C"/>
    <w:rsid w:val="00CA71C5"/>
    <w:rsid w:val="00CB0451"/>
    <w:rsid w:val="00CB07B5"/>
    <w:rsid w:val="00CB1DF3"/>
    <w:rsid w:val="00CB2C5C"/>
    <w:rsid w:val="00CB45A7"/>
    <w:rsid w:val="00CB6F66"/>
    <w:rsid w:val="00CB7C39"/>
    <w:rsid w:val="00CC0DB7"/>
    <w:rsid w:val="00CC234E"/>
    <w:rsid w:val="00CC2441"/>
    <w:rsid w:val="00CC3128"/>
    <w:rsid w:val="00CC6077"/>
    <w:rsid w:val="00CC6AD9"/>
    <w:rsid w:val="00CC7DF2"/>
    <w:rsid w:val="00CD000C"/>
    <w:rsid w:val="00CD09A8"/>
    <w:rsid w:val="00CD0BCE"/>
    <w:rsid w:val="00CD0C9A"/>
    <w:rsid w:val="00CD161C"/>
    <w:rsid w:val="00CD17A3"/>
    <w:rsid w:val="00CD19FD"/>
    <w:rsid w:val="00CD2B6B"/>
    <w:rsid w:val="00CD34AF"/>
    <w:rsid w:val="00CD3575"/>
    <w:rsid w:val="00CD3DA5"/>
    <w:rsid w:val="00CD3EB8"/>
    <w:rsid w:val="00CD4659"/>
    <w:rsid w:val="00CD498A"/>
    <w:rsid w:val="00CD5697"/>
    <w:rsid w:val="00CD6008"/>
    <w:rsid w:val="00CD6672"/>
    <w:rsid w:val="00CD70EB"/>
    <w:rsid w:val="00CE3089"/>
    <w:rsid w:val="00CE33DF"/>
    <w:rsid w:val="00CE4C6B"/>
    <w:rsid w:val="00CE66AD"/>
    <w:rsid w:val="00CE69B4"/>
    <w:rsid w:val="00CE7596"/>
    <w:rsid w:val="00CF0911"/>
    <w:rsid w:val="00CF1630"/>
    <w:rsid w:val="00CF2246"/>
    <w:rsid w:val="00CF5107"/>
    <w:rsid w:val="00CF7BB8"/>
    <w:rsid w:val="00D01A54"/>
    <w:rsid w:val="00D0306A"/>
    <w:rsid w:val="00D036DA"/>
    <w:rsid w:val="00D06951"/>
    <w:rsid w:val="00D11AA8"/>
    <w:rsid w:val="00D12EE9"/>
    <w:rsid w:val="00D1610B"/>
    <w:rsid w:val="00D167E2"/>
    <w:rsid w:val="00D172C3"/>
    <w:rsid w:val="00D174AF"/>
    <w:rsid w:val="00D24CBF"/>
    <w:rsid w:val="00D24E32"/>
    <w:rsid w:val="00D257BA"/>
    <w:rsid w:val="00D30D3D"/>
    <w:rsid w:val="00D311AA"/>
    <w:rsid w:val="00D34FD7"/>
    <w:rsid w:val="00D3563E"/>
    <w:rsid w:val="00D35DA5"/>
    <w:rsid w:val="00D379C8"/>
    <w:rsid w:val="00D40848"/>
    <w:rsid w:val="00D40B05"/>
    <w:rsid w:val="00D41200"/>
    <w:rsid w:val="00D41AA5"/>
    <w:rsid w:val="00D43F3A"/>
    <w:rsid w:val="00D44933"/>
    <w:rsid w:val="00D44CB3"/>
    <w:rsid w:val="00D46C81"/>
    <w:rsid w:val="00D478C3"/>
    <w:rsid w:val="00D47ACC"/>
    <w:rsid w:val="00D50A5A"/>
    <w:rsid w:val="00D514FF"/>
    <w:rsid w:val="00D52160"/>
    <w:rsid w:val="00D535EA"/>
    <w:rsid w:val="00D53B22"/>
    <w:rsid w:val="00D53BA8"/>
    <w:rsid w:val="00D56022"/>
    <w:rsid w:val="00D56AB2"/>
    <w:rsid w:val="00D5701A"/>
    <w:rsid w:val="00D57382"/>
    <w:rsid w:val="00D57661"/>
    <w:rsid w:val="00D57A06"/>
    <w:rsid w:val="00D57A69"/>
    <w:rsid w:val="00D57BE6"/>
    <w:rsid w:val="00D60245"/>
    <w:rsid w:val="00D6032B"/>
    <w:rsid w:val="00D620E2"/>
    <w:rsid w:val="00D63267"/>
    <w:rsid w:val="00D64C68"/>
    <w:rsid w:val="00D66635"/>
    <w:rsid w:val="00D672AE"/>
    <w:rsid w:val="00D67936"/>
    <w:rsid w:val="00D70FB9"/>
    <w:rsid w:val="00D71099"/>
    <w:rsid w:val="00D711B8"/>
    <w:rsid w:val="00D73928"/>
    <w:rsid w:val="00D74AB7"/>
    <w:rsid w:val="00D76C9E"/>
    <w:rsid w:val="00D76FF8"/>
    <w:rsid w:val="00D77585"/>
    <w:rsid w:val="00D8001E"/>
    <w:rsid w:val="00D80146"/>
    <w:rsid w:val="00D819D7"/>
    <w:rsid w:val="00D81F22"/>
    <w:rsid w:val="00D83407"/>
    <w:rsid w:val="00D83575"/>
    <w:rsid w:val="00D8471A"/>
    <w:rsid w:val="00D858AF"/>
    <w:rsid w:val="00D86811"/>
    <w:rsid w:val="00D87CB6"/>
    <w:rsid w:val="00D92133"/>
    <w:rsid w:val="00D924C1"/>
    <w:rsid w:val="00D95193"/>
    <w:rsid w:val="00D97C4D"/>
    <w:rsid w:val="00DA02A0"/>
    <w:rsid w:val="00DA16CB"/>
    <w:rsid w:val="00DA17DD"/>
    <w:rsid w:val="00DA26F0"/>
    <w:rsid w:val="00DA2F81"/>
    <w:rsid w:val="00DA6BCB"/>
    <w:rsid w:val="00DA6C91"/>
    <w:rsid w:val="00DB1699"/>
    <w:rsid w:val="00DB177D"/>
    <w:rsid w:val="00DB3F27"/>
    <w:rsid w:val="00DB42DE"/>
    <w:rsid w:val="00DB4EC2"/>
    <w:rsid w:val="00DB52F6"/>
    <w:rsid w:val="00DB5A93"/>
    <w:rsid w:val="00DB5DC3"/>
    <w:rsid w:val="00DB6C9D"/>
    <w:rsid w:val="00DC18C4"/>
    <w:rsid w:val="00DC2197"/>
    <w:rsid w:val="00DC2D7B"/>
    <w:rsid w:val="00DC2E25"/>
    <w:rsid w:val="00DC39E3"/>
    <w:rsid w:val="00DC46CD"/>
    <w:rsid w:val="00DC68D1"/>
    <w:rsid w:val="00DC788B"/>
    <w:rsid w:val="00DD17E2"/>
    <w:rsid w:val="00DD1953"/>
    <w:rsid w:val="00DD1F2E"/>
    <w:rsid w:val="00DD3539"/>
    <w:rsid w:val="00DD6356"/>
    <w:rsid w:val="00DD668E"/>
    <w:rsid w:val="00DD792E"/>
    <w:rsid w:val="00DE06A2"/>
    <w:rsid w:val="00DE1312"/>
    <w:rsid w:val="00DE249E"/>
    <w:rsid w:val="00DE44DE"/>
    <w:rsid w:val="00DE4A38"/>
    <w:rsid w:val="00DE643E"/>
    <w:rsid w:val="00DE776E"/>
    <w:rsid w:val="00DF0AE6"/>
    <w:rsid w:val="00DF1117"/>
    <w:rsid w:val="00DF1233"/>
    <w:rsid w:val="00DF2014"/>
    <w:rsid w:val="00DF2331"/>
    <w:rsid w:val="00DF2B6B"/>
    <w:rsid w:val="00DF7432"/>
    <w:rsid w:val="00E04574"/>
    <w:rsid w:val="00E05E0C"/>
    <w:rsid w:val="00E07218"/>
    <w:rsid w:val="00E072D6"/>
    <w:rsid w:val="00E072E0"/>
    <w:rsid w:val="00E073C3"/>
    <w:rsid w:val="00E0747C"/>
    <w:rsid w:val="00E110C9"/>
    <w:rsid w:val="00E15FAE"/>
    <w:rsid w:val="00E17C31"/>
    <w:rsid w:val="00E17E3B"/>
    <w:rsid w:val="00E2204B"/>
    <w:rsid w:val="00E2468A"/>
    <w:rsid w:val="00E25215"/>
    <w:rsid w:val="00E26780"/>
    <w:rsid w:val="00E268D2"/>
    <w:rsid w:val="00E27143"/>
    <w:rsid w:val="00E27EC7"/>
    <w:rsid w:val="00E3027B"/>
    <w:rsid w:val="00E30E12"/>
    <w:rsid w:val="00E31AAF"/>
    <w:rsid w:val="00E34435"/>
    <w:rsid w:val="00E35CA0"/>
    <w:rsid w:val="00E36163"/>
    <w:rsid w:val="00E37063"/>
    <w:rsid w:val="00E37627"/>
    <w:rsid w:val="00E4005E"/>
    <w:rsid w:val="00E40A93"/>
    <w:rsid w:val="00E4261D"/>
    <w:rsid w:val="00E4296F"/>
    <w:rsid w:val="00E43656"/>
    <w:rsid w:val="00E43FA7"/>
    <w:rsid w:val="00E449A0"/>
    <w:rsid w:val="00E471B9"/>
    <w:rsid w:val="00E474B8"/>
    <w:rsid w:val="00E47E7D"/>
    <w:rsid w:val="00E50608"/>
    <w:rsid w:val="00E507B6"/>
    <w:rsid w:val="00E5146E"/>
    <w:rsid w:val="00E526BC"/>
    <w:rsid w:val="00E52822"/>
    <w:rsid w:val="00E52DAB"/>
    <w:rsid w:val="00E5310A"/>
    <w:rsid w:val="00E53B10"/>
    <w:rsid w:val="00E54229"/>
    <w:rsid w:val="00E54CE5"/>
    <w:rsid w:val="00E55547"/>
    <w:rsid w:val="00E56EF2"/>
    <w:rsid w:val="00E57C8A"/>
    <w:rsid w:val="00E6043B"/>
    <w:rsid w:val="00E60482"/>
    <w:rsid w:val="00E65270"/>
    <w:rsid w:val="00E66B31"/>
    <w:rsid w:val="00E675B7"/>
    <w:rsid w:val="00E70E72"/>
    <w:rsid w:val="00E71F8C"/>
    <w:rsid w:val="00E73D5E"/>
    <w:rsid w:val="00E75714"/>
    <w:rsid w:val="00E76435"/>
    <w:rsid w:val="00E76E58"/>
    <w:rsid w:val="00E771B4"/>
    <w:rsid w:val="00E80C17"/>
    <w:rsid w:val="00E8334A"/>
    <w:rsid w:val="00E83C13"/>
    <w:rsid w:val="00E84564"/>
    <w:rsid w:val="00E847E7"/>
    <w:rsid w:val="00E84E7B"/>
    <w:rsid w:val="00E8616C"/>
    <w:rsid w:val="00E86A30"/>
    <w:rsid w:val="00E87812"/>
    <w:rsid w:val="00E90A5B"/>
    <w:rsid w:val="00E92C3B"/>
    <w:rsid w:val="00E94691"/>
    <w:rsid w:val="00E94C1F"/>
    <w:rsid w:val="00E96766"/>
    <w:rsid w:val="00E9786F"/>
    <w:rsid w:val="00E97903"/>
    <w:rsid w:val="00E97939"/>
    <w:rsid w:val="00EA0DB3"/>
    <w:rsid w:val="00EA12CA"/>
    <w:rsid w:val="00EA22B9"/>
    <w:rsid w:val="00EA2732"/>
    <w:rsid w:val="00EA3F82"/>
    <w:rsid w:val="00EA4EF3"/>
    <w:rsid w:val="00EB456E"/>
    <w:rsid w:val="00EC0002"/>
    <w:rsid w:val="00EC04FD"/>
    <w:rsid w:val="00EC1D6F"/>
    <w:rsid w:val="00EC2563"/>
    <w:rsid w:val="00EC2F96"/>
    <w:rsid w:val="00EC3B47"/>
    <w:rsid w:val="00EC6F0F"/>
    <w:rsid w:val="00EC7046"/>
    <w:rsid w:val="00ED28D8"/>
    <w:rsid w:val="00ED3D85"/>
    <w:rsid w:val="00ED4C2E"/>
    <w:rsid w:val="00ED5C79"/>
    <w:rsid w:val="00ED619E"/>
    <w:rsid w:val="00ED684D"/>
    <w:rsid w:val="00ED68A3"/>
    <w:rsid w:val="00ED79F3"/>
    <w:rsid w:val="00EE0C12"/>
    <w:rsid w:val="00EE16BA"/>
    <w:rsid w:val="00EE16F2"/>
    <w:rsid w:val="00EE1E58"/>
    <w:rsid w:val="00EE2CC7"/>
    <w:rsid w:val="00EE3AB3"/>
    <w:rsid w:val="00EE3C2E"/>
    <w:rsid w:val="00EE3C9A"/>
    <w:rsid w:val="00EE43D1"/>
    <w:rsid w:val="00EE4FEC"/>
    <w:rsid w:val="00EE5654"/>
    <w:rsid w:val="00EE582D"/>
    <w:rsid w:val="00EE58CC"/>
    <w:rsid w:val="00EE6876"/>
    <w:rsid w:val="00EE7194"/>
    <w:rsid w:val="00EE722C"/>
    <w:rsid w:val="00EE7293"/>
    <w:rsid w:val="00EF1852"/>
    <w:rsid w:val="00EF382D"/>
    <w:rsid w:val="00EF3CFB"/>
    <w:rsid w:val="00EF4993"/>
    <w:rsid w:val="00EF4CB8"/>
    <w:rsid w:val="00EF59D9"/>
    <w:rsid w:val="00EF61D6"/>
    <w:rsid w:val="00EF71F4"/>
    <w:rsid w:val="00EF7390"/>
    <w:rsid w:val="00F00435"/>
    <w:rsid w:val="00F03370"/>
    <w:rsid w:val="00F03845"/>
    <w:rsid w:val="00F039BD"/>
    <w:rsid w:val="00F05799"/>
    <w:rsid w:val="00F06218"/>
    <w:rsid w:val="00F10190"/>
    <w:rsid w:val="00F109C6"/>
    <w:rsid w:val="00F10C24"/>
    <w:rsid w:val="00F11F60"/>
    <w:rsid w:val="00F12E96"/>
    <w:rsid w:val="00F13B43"/>
    <w:rsid w:val="00F159CD"/>
    <w:rsid w:val="00F173E9"/>
    <w:rsid w:val="00F217F3"/>
    <w:rsid w:val="00F23B60"/>
    <w:rsid w:val="00F264D6"/>
    <w:rsid w:val="00F3024B"/>
    <w:rsid w:val="00F32BDF"/>
    <w:rsid w:val="00F352EA"/>
    <w:rsid w:val="00F35A99"/>
    <w:rsid w:val="00F36785"/>
    <w:rsid w:val="00F37258"/>
    <w:rsid w:val="00F373AA"/>
    <w:rsid w:val="00F4069F"/>
    <w:rsid w:val="00F41E4E"/>
    <w:rsid w:val="00F420B1"/>
    <w:rsid w:val="00F425F3"/>
    <w:rsid w:val="00F45A5E"/>
    <w:rsid w:val="00F47DF6"/>
    <w:rsid w:val="00F50234"/>
    <w:rsid w:val="00F50B3C"/>
    <w:rsid w:val="00F52344"/>
    <w:rsid w:val="00F56752"/>
    <w:rsid w:val="00F56E59"/>
    <w:rsid w:val="00F606D2"/>
    <w:rsid w:val="00F61341"/>
    <w:rsid w:val="00F61B35"/>
    <w:rsid w:val="00F621EA"/>
    <w:rsid w:val="00F625FE"/>
    <w:rsid w:val="00F629F6"/>
    <w:rsid w:val="00F62BBF"/>
    <w:rsid w:val="00F637D9"/>
    <w:rsid w:val="00F640FF"/>
    <w:rsid w:val="00F649E2"/>
    <w:rsid w:val="00F64B37"/>
    <w:rsid w:val="00F660F0"/>
    <w:rsid w:val="00F67CE4"/>
    <w:rsid w:val="00F7098D"/>
    <w:rsid w:val="00F71EC9"/>
    <w:rsid w:val="00F730B2"/>
    <w:rsid w:val="00F751BB"/>
    <w:rsid w:val="00F7645D"/>
    <w:rsid w:val="00F7775D"/>
    <w:rsid w:val="00F80F2D"/>
    <w:rsid w:val="00F82DDE"/>
    <w:rsid w:val="00F82E4F"/>
    <w:rsid w:val="00F84370"/>
    <w:rsid w:val="00F85486"/>
    <w:rsid w:val="00F85846"/>
    <w:rsid w:val="00F858CC"/>
    <w:rsid w:val="00F85969"/>
    <w:rsid w:val="00F862B6"/>
    <w:rsid w:val="00F86968"/>
    <w:rsid w:val="00F86DC4"/>
    <w:rsid w:val="00F87F9E"/>
    <w:rsid w:val="00F90AE6"/>
    <w:rsid w:val="00F9234A"/>
    <w:rsid w:val="00F92AC1"/>
    <w:rsid w:val="00F94173"/>
    <w:rsid w:val="00F94267"/>
    <w:rsid w:val="00F96839"/>
    <w:rsid w:val="00F96A00"/>
    <w:rsid w:val="00FA2246"/>
    <w:rsid w:val="00FA275D"/>
    <w:rsid w:val="00FA2D2D"/>
    <w:rsid w:val="00FA42FA"/>
    <w:rsid w:val="00FA4C4C"/>
    <w:rsid w:val="00FA5E68"/>
    <w:rsid w:val="00FB01C4"/>
    <w:rsid w:val="00FB0A1F"/>
    <w:rsid w:val="00FB14E7"/>
    <w:rsid w:val="00FB2359"/>
    <w:rsid w:val="00FB57E1"/>
    <w:rsid w:val="00FB58A4"/>
    <w:rsid w:val="00FB7498"/>
    <w:rsid w:val="00FB7700"/>
    <w:rsid w:val="00FC33DE"/>
    <w:rsid w:val="00FC4860"/>
    <w:rsid w:val="00FC4D10"/>
    <w:rsid w:val="00FC6C0D"/>
    <w:rsid w:val="00FC6D65"/>
    <w:rsid w:val="00FC78CE"/>
    <w:rsid w:val="00FD1B32"/>
    <w:rsid w:val="00FD458B"/>
    <w:rsid w:val="00FD7ADF"/>
    <w:rsid w:val="00FD7F89"/>
    <w:rsid w:val="00FE0E5E"/>
    <w:rsid w:val="00FE41A8"/>
    <w:rsid w:val="00FE7AEE"/>
    <w:rsid w:val="00FF02F8"/>
    <w:rsid w:val="00FF1020"/>
    <w:rsid w:val="00FF1893"/>
    <w:rsid w:val="00FF1F9F"/>
    <w:rsid w:val="00FF2126"/>
    <w:rsid w:val="00FF2F17"/>
    <w:rsid w:val="00FF34D1"/>
    <w:rsid w:val="00FF3FF6"/>
    <w:rsid w:val="00FF4990"/>
    <w:rsid w:val="00FF53A7"/>
    <w:rsid w:val="00FF6150"/>
    <w:rsid w:val="00FF69AC"/>
    <w:rsid w:val="00FF6E80"/>
    <w:rsid w:val="00FF70C3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77B36"/>
  <w15:docId w15:val="{80551718-D0AC-417B-A958-A01CB93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072E0"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rsid w:val="00E072E0"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rsid w:val="00E072E0"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rsid w:val="00E072E0"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rsid w:val="00E072E0"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rsid w:val="00E072E0"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072E0"/>
    <w:pPr>
      <w:jc w:val="both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semiHidden/>
    <w:rsid w:val="00E072E0"/>
    <w:pPr>
      <w:jc w:val="both"/>
    </w:pPr>
    <w:rPr>
      <w:sz w:val="22"/>
    </w:rPr>
  </w:style>
  <w:style w:type="paragraph" w:styleId="Tekstdymka">
    <w:name w:val="Balloon Text"/>
    <w:basedOn w:val="Normalny"/>
    <w:semiHidden/>
    <w:rsid w:val="00E072E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E072E0"/>
    <w:pPr>
      <w:ind w:firstLine="360"/>
      <w:jc w:val="both"/>
    </w:pPr>
  </w:style>
  <w:style w:type="paragraph" w:styleId="Tekstpodstawowywcity2">
    <w:name w:val="Body Text Indent 2"/>
    <w:basedOn w:val="Normalny"/>
    <w:semiHidden/>
    <w:rsid w:val="00E072E0"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rsid w:val="00E072E0"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rsid w:val="00E072E0"/>
    <w:pPr>
      <w:jc w:val="center"/>
    </w:pPr>
    <w:rPr>
      <w:rFonts w:ascii="BravoEngraved" w:hAnsi="BravoEngraved"/>
    </w:rPr>
  </w:style>
  <w:style w:type="character" w:styleId="Hipercze">
    <w:name w:val="Hyperlink"/>
    <w:semiHidden/>
    <w:rsid w:val="00E072E0"/>
    <w:rPr>
      <w:color w:val="0000FF"/>
      <w:u w:val="single"/>
    </w:rPr>
  </w:style>
  <w:style w:type="paragraph" w:styleId="Nagwek">
    <w:name w:val="header"/>
    <w:basedOn w:val="Normalny"/>
    <w:link w:val="NagwekZnak"/>
    <w:qFormat/>
    <w:rsid w:val="00E072E0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E072E0"/>
    <w:pPr>
      <w:spacing w:line="360" w:lineRule="auto"/>
      <w:ind w:left="5664"/>
    </w:pPr>
  </w:style>
  <w:style w:type="character" w:styleId="UyteHipercze">
    <w:name w:val="FollowedHyperlink"/>
    <w:semiHidden/>
    <w:rsid w:val="00E072E0"/>
    <w:rPr>
      <w:color w:val="800080"/>
      <w:u w:val="single"/>
    </w:rPr>
  </w:style>
  <w:style w:type="paragraph" w:styleId="Stopka">
    <w:name w:val="footer"/>
    <w:basedOn w:val="Normalny"/>
    <w:link w:val="StopkaZnak"/>
    <w:rsid w:val="00E072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4039"/>
    <w:rPr>
      <w:sz w:val="24"/>
      <w:szCs w:val="24"/>
    </w:rPr>
  </w:style>
  <w:style w:type="character" w:customStyle="1" w:styleId="NagwekZnak">
    <w:name w:val="Nagłówek Znak"/>
    <w:link w:val="Nagwek"/>
    <w:qFormat/>
    <w:rsid w:val="00C1758C"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336A34"/>
    <w:rPr>
      <w:sz w:val="22"/>
      <w:szCs w:val="24"/>
    </w:rPr>
  </w:style>
  <w:style w:type="character" w:customStyle="1" w:styleId="TekstpodstawowyZnak">
    <w:name w:val="Tekst podstawowy Znak"/>
    <w:link w:val="Tekstpodstawowy"/>
    <w:semiHidden/>
    <w:rsid w:val="00D71099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23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23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3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30E"/>
  </w:style>
  <w:style w:type="character" w:styleId="Odwoanieprzypisukocowego">
    <w:name w:val="endnote reference"/>
    <w:basedOn w:val="Domylnaczcionkaakapitu"/>
    <w:uiPriority w:val="99"/>
    <w:semiHidden/>
    <w:unhideWhenUsed/>
    <w:rsid w:val="0062630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F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F0C"/>
  </w:style>
  <w:style w:type="character" w:styleId="Odwoanieprzypisudolnego">
    <w:name w:val="footnote reference"/>
    <w:basedOn w:val="Domylnaczcionkaakapitu"/>
    <w:uiPriority w:val="99"/>
    <w:semiHidden/>
    <w:unhideWhenUsed/>
    <w:rsid w:val="00492F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D39DC"/>
    <w:rPr>
      <w:rFonts w:ascii="Garamond" w:hAnsi="Garamond"/>
      <w:b/>
      <w:bCs/>
      <w:i/>
      <w:iCs/>
      <w:sz w:val="36"/>
      <w:szCs w:val="28"/>
    </w:rPr>
  </w:style>
  <w:style w:type="paragraph" w:styleId="NormalnyWeb">
    <w:name w:val="Normal (Web)"/>
    <w:basedOn w:val="Normalny"/>
    <w:uiPriority w:val="99"/>
    <w:unhideWhenUsed/>
    <w:rsid w:val="00281B8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81B8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1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7099"/>
    <w:pPr>
      <w:ind w:left="720"/>
      <w:contextualSpacing/>
    </w:pPr>
  </w:style>
  <w:style w:type="paragraph" w:styleId="Bezodstpw">
    <w:name w:val="No Spacing"/>
    <w:uiPriority w:val="1"/>
    <w:qFormat/>
    <w:rsid w:val="00AB33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Misterski\Ustawienia%20lokalne\Temporary%20Internet%20Files\Content.Outlook\D2APBUUL\Burmistrz%20Obor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987A-E4CE-49A4-B487-ADB8A1AE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</Template>
  <TotalTime>1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4917</CharactersWithSpaces>
  <SharedDoc>false</SharedDoc>
  <HLinks>
    <vt:vector size="6" baseType="variant">
      <vt:variant>
        <vt:i4>4718692</vt:i4>
      </vt:variant>
      <vt:variant>
        <vt:i4>0</vt:i4>
      </vt:variant>
      <vt:variant>
        <vt:i4>0</vt:i4>
      </vt:variant>
      <vt:variant>
        <vt:i4>5</vt:i4>
      </vt:variant>
      <vt:variant>
        <vt:lpwstr>mailto:Tomasz.Misterski@um.oborniki.pl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TMisterski</dc:creator>
  <cp:lastModifiedBy>Lidia Pietrzak</cp:lastModifiedBy>
  <cp:revision>2</cp:revision>
  <cp:lastPrinted>2023-04-14T08:45:00Z</cp:lastPrinted>
  <dcterms:created xsi:type="dcterms:W3CDTF">2024-09-27T11:48:00Z</dcterms:created>
  <dcterms:modified xsi:type="dcterms:W3CDTF">2024-09-27T11:48:00Z</dcterms:modified>
</cp:coreProperties>
</file>